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2D8D3" w14:textId="37AB3C25" w:rsidR="00CD03FA" w:rsidRPr="00CD03FA" w:rsidRDefault="00F230B1" w:rsidP="00CD03FA">
      <w:pPr>
        <w:ind w:right="-568"/>
        <w:jc w:val="right"/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292FE4"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4E55CE55" wp14:editId="4B5CF5B9">
            <wp:simplePos x="0" y="0"/>
            <wp:positionH relativeFrom="column">
              <wp:posOffset>-114300</wp:posOffset>
            </wp:positionH>
            <wp:positionV relativeFrom="paragraph">
              <wp:posOffset>51435</wp:posOffset>
            </wp:positionV>
            <wp:extent cx="807720" cy="788670"/>
            <wp:effectExtent l="0" t="0" r="0" b="0"/>
            <wp:wrapTight wrapText="bothSides">
              <wp:wrapPolygon edited="0">
                <wp:start x="0" y="0"/>
                <wp:lineTo x="0" y="20870"/>
                <wp:lineTo x="20887" y="20870"/>
                <wp:lineTo x="20887" y="0"/>
                <wp:lineTo x="0" y="0"/>
              </wp:wrapPolygon>
            </wp:wrapTight>
            <wp:docPr id="8" name="Imagen 8" descr="Logo-RM-al-eje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-RM-al-eje-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3FA" w:rsidRPr="00CD03FA">
        <w:rPr>
          <w:rFonts w:ascii="Arial" w:hAnsi="Arial" w:cs="Arial"/>
          <w:color w:val="A6A6A6" w:themeColor="background1" w:themeShade="A6"/>
          <w:sz w:val="18"/>
          <w:szCs w:val="18"/>
        </w:rPr>
        <w:t>[Formulario para solicitud presencial]</w:t>
      </w:r>
    </w:p>
    <w:p w14:paraId="5689E7BA" w14:textId="4114025B" w:rsidR="000801AA" w:rsidRDefault="000801AA" w:rsidP="000801AA">
      <w:pPr>
        <w:ind w:left="284" w:right="-1276" w:firstLine="709"/>
        <w:rPr>
          <w:rFonts w:ascii="Arial" w:hAnsi="Arial" w:cs="Arial"/>
          <w:b/>
          <w:bCs/>
          <w:sz w:val="20"/>
          <w:szCs w:val="20"/>
        </w:rPr>
      </w:pPr>
    </w:p>
    <w:p w14:paraId="45F91F1F" w14:textId="27BEF969" w:rsidR="000801AA" w:rsidRPr="0016471E" w:rsidRDefault="000801AA" w:rsidP="000801AA">
      <w:pPr>
        <w:ind w:left="284" w:right="-1276" w:firstLine="709"/>
        <w:rPr>
          <w:rFonts w:ascii="Arial" w:hAnsi="Arial" w:cs="Arial"/>
          <w:b/>
          <w:bCs/>
          <w:sz w:val="20"/>
          <w:szCs w:val="20"/>
        </w:rPr>
      </w:pPr>
      <w:r w:rsidRPr="0016471E">
        <w:rPr>
          <w:rFonts w:ascii="Arial" w:hAnsi="Arial" w:cs="Arial"/>
          <w:b/>
          <w:bCs/>
          <w:sz w:val="20"/>
          <w:szCs w:val="20"/>
        </w:rPr>
        <w:t>P-</w:t>
      </w:r>
      <w:r w:rsidR="003C695C">
        <w:rPr>
          <w:rFonts w:ascii="Arial" w:hAnsi="Arial" w:cs="Arial"/>
          <w:b/>
          <w:bCs/>
          <w:sz w:val="20"/>
          <w:szCs w:val="20"/>
        </w:rPr>
        <w:t>1114</w:t>
      </w:r>
      <w:r w:rsidRPr="0016471E">
        <w:rPr>
          <w:rFonts w:ascii="Arial" w:hAnsi="Arial" w:cs="Arial"/>
          <w:b/>
          <w:bCs/>
          <w:sz w:val="20"/>
          <w:szCs w:val="20"/>
        </w:rPr>
        <w:t xml:space="preserve">. PROCEDIMIENTO DE </w:t>
      </w:r>
      <w:r w:rsidR="003C695C" w:rsidRPr="003C695C">
        <w:rPr>
          <w:rFonts w:ascii="Arial" w:hAnsi="Arial" w:cs="Arial"/>
          <w:b/>
          <w:bCs/>
          <w:sz w:val="20"/>
          <w:szCs w:val="20"/>
        </w:rPr>
        <w:t xml:space="preserve">TRAMITACIÓN DE INSTRUMENTOS DE </w:t>
      </w:r>
      <w:r w:rsidR="003C695C">
        <w:rPr>
          <w:rFonts w:ascii="Arial" w:hAnsi="Arial" w:cs="Arial"/>
          <w:b/>
          <w:bCs/>
          <w:sz w:val="20"/>
          <w:szCs w:val="20"/>
        </w:rPr>
        <w:tab/>
      </w:r>
      <w:r w:rsidR="003C695C">
        <w:rPr>
          <w:rFonts w:ascii="Arial" w:hAnsi="Arial" w:cs="Arial"/>
          <w:b/>
          <w:bCs/>
          <w:sz w:val="20"/>
          <w:szCs w:val="20"/>
        </w:rPr>
        <w:tab/>
      </w:r>
      <w:r w:rsidR="003C695C">
        <w:rPr>
          <w:rFonts w:ascii="Arial" w:hAnsi="Arial" w:cs="Arial"/>
          <w:b/>
          <w:bCs/>
          <w:sz w:val="20"/>
          <w:szCs w:val="20"/>
        </w:rPr>
        <w:tab/>
      </w:r>
      <w:r w:rsidR="003C695C">
        <w:rPr>
          <w:rFonts w:ascii="Arial" w:hAnsi="Arial" w:cs="Arial"/>
          <w:b/>
          <w:bCs/>
          <w:sz w:val="20"/>
          <w:szCs w:val="20"/>
        </w:rPr>
        <w:tab/>
      </w:r>
      <w:r w:rsidR="003C695C">
        <w:rPr>
          <w:rFonts w:ascii="Arial" w:hAnsi="Arial" w:cs="Arial"/>
          <w:b/>
          <w:bCs/>
          <w:sz w:val="20"/>
          <w:szCs w:val="20"/>
        </w:rPr>
        <w:tab/>
      </w:r>
      <w:r w:rsidR="003C695C" w:rsidRPr="003C695C">
        <w:rPr>
          <w:rFonts w:ascii="Arial" w:hAnsi="Arial" w:cs="Arial"/>
          <w:b/>
          <w:bCs/>
          <w:sz w:val="20"/>
          <w:szCs w:val="20"/>
        </w:rPr>
        <w:t>ORDENACIÓN DEL TERRITORIO</w:t>
      </w:r>
    </w:p>
    <w:p w14:paraId="012BBD29" w14:textId="42950B67" w:rsidR="000801AA" w:rsidRPr="0016471E" w:rsidRDefault="000801AA" w:rsidP="000801AA">
      <w:pPr>
        <w:ind w:left="284" w:right="-1276" w:firstLine="709"/>
        <w:rPr>
          <w:rFonts w:ascii="Arial" w:hAnsi="Arial" w:cs="Arial"/>
          <w:sz w:val="20"/>
          <w:szCs w:val="20"/>
        </w:rPr>
      </w:pPr>
      <w:r w:rsidRPr="0016471E">
        <w:rPr>
          <w:rFonts w:ascii="Arial" w:hAnsi="Arial" w:cs="Arial"/>
          <w:sz w:val="20"/>
          <w:szCs w:val="20"/>
        </w:rPr>
        <w:t>DIRECCIÓN GENERAL</w:t>
      </w:r>
      <w:r w:rsidR="003C695C">
        <w:rPr>
          <w:rFonts w:ascii="Arial" w:hAnsi="Arial" w:cs="Arial"/>
          <w:sz w:val="20"/>
          <w:szCs w:val="20"/>
        </w:rPr>
        <w:t xml:space="preserve"> DE ORDENACIÓN DEL TERRITORIO Y ARQUITECTURA</w:t>
      </w:r>
    </w:p>
    <w:p w14:paraId="060479A8" w14:textId="1A94B2B1" w:rsidR="000801AA" w:rsidRPr="0016471E" w:rsidRDefault="000801AA" w:rsidP="000801AA">
      <w:pPr>
        <w:ind w:left="284" w:right="-1276" w:firstLine="709"/>
        <w:rPr>
          <w:rFonts w:ascii="Arial" w:hAnsi="Arial" w:cs="Arial"/>
          <w:sz w:val="20"/>
          <w:szCs w:val="20"/>
        </w:rPr>
      </w:pPr>
      <w:r w:rsidRPr="0016471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BD881" wp14:editId="656DB438">
                <wp:simplePos x="0" y="0"/>
                <wp:positionH relativeFrom="column">
                  <wp:posOffset>-542925</wp:posOffset>
                </wp:positionH>
                <wp:positionV relativeFrom="paragraph">
                  <wp:posOffset>315595</wp:posOffset>
                </wp:positionV>
                <wp:extent cx="6289040" cy="0"/>
                <wp:effectExtent l="9525" t="10795" r="6985" b="825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544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42.75pt;margin-top:24.85pt;width:495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"/>
            </w:pict>
          </mc:Fallback>
        </mc:AlternateContent>
      </w:r>
      <w:r w:rsidRPr="0016471E">
        <w:rPr>
          <w:rFonts w:ascii="Arial" w:hAnsi="Arial" w:cs="Arial"/>
          <w:sz w:val="20"/>
          <w:szCs w:val="20"/>
        </w:rPr>
        <w:t>SERVICIO</w:t>
      </w:r>
      <w:r w:rsidR="003C695C">
        <w:rPr>
          <w:rFonts w:ascii="Arial" w:hAnsi="Arial" w:cs="Arial"/>
          <w:sz w:val="20"/>
          <w:szCs w:val="20"/>
        </w:rPr>
        <w:t xml:space="preserve"> DE ORDENACIÓN DEL TERRITORIO Y CARTOGRAFÍA</w:t>
      </w:r>
    </w:p>
    <w:p w14:paraId="6CDD82AA" w14:textId="77777777" w:rsidR="00CD03FA" w:rsidRDefault="00CD03FA" w:rsidP="00932176">
      <w:pPr>
        <w:ind w:right="-1276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316EA24" w14:textId="77777777" w:rsidR="000801AA" w:rsidRDefault="000801AA" w:rsidP="002E0D8A">
      <w:pPr>
        <w:ind w:right="-1276" w:hanging="284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9D7DE35" w14:textId="77777777" w:rsidR="000801AA" w:rsidRDefault="000801AA" w:rsidP="002E0D8A">
      <w:pPr>
        <w:ind w:right="-1276" w:hanging="284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1F5944F" w14:textId="77777777" w:rsidR="000801AA" w:rsidRDefault="000801AA" w:rsidP="002E0D8A">
      <w:pPr>
        <w:ind w:right="-1276" w:hanging="284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6832CB" w14:textId="6D778F3A" w:rsidR="002E0D8A" w:rsidRDefault="002E0D8A" w:rsidP="00010C89">
      <w:pPr>
        <w:ind w:left="-284" w:right="-127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D03FA">
        <w:rPr>
          <w:rFonts w:ascii="Arial" w:hAnsi="Arial" w:cs="Arial"/>
          <w:b/>
          <w:bCs/>
          <w:color w:val="000000" w:themeColor="text1"/>
          <w:sz w:val="22"/>
          <w:szCs w:val="22"/>
        </w:rPr>
        <w:t>SOLICITUD DE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</w:t>
      </w:r>
      <w:r w:rsidR="003C695C">
        <w:rPr>
          <w:rFonts w:ascii="Arial" w:hAnsi="Arial" w:cs="Arial"/>
          <w:b/>
          <w:bCs/>
          <w:color w:val="000000" w:themeColor="text1"/>
          <w:sz w:val="22"/>
          <w:szCs w:val="22"/>
        </w:rPr>
        <w:t>INICIO DE TRAMITACIÓN DE INSTRUMENTO DE ORDENACIÓN DEL TERRITORIO</w:t>
      </w:r>
      <w:r w:rsidRPr="00010C8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-</w:t>
      </w:r>
    </w:p>
    <w:p w14:paraId="0D219342" w14:textId="1ADD6EC6" w:rsidR="00932176" w:rsidRDefault="00932176" w:rsidP="00932176">
      <w:pPr>
        <w:pStyle w:val="Piedepgina"/>
        <w:rPr>
          <w:rFonts w:ascii="Arial" w:hAnsi="Arial" w:cs="Arial"/>
          <w:sz w:val="12"/>
          <w:szCs w:val="12"/>
        </w:rPr>
      </w:pPr>
    </w:p>
    <w:p w14:paraId="3BEF5927" w14:textId="77777777" w:rsidR="00CD03FA" w:rsidRPr="008430CA" w:rsidRDefault="00CD03FA" w:rsidP="00932176">
      <w:pPr>
        <w:pStyle w:val="Piedepgina"/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14:paraId="6CA8C551" w14:textId="77777777" w:rsidR="00CD03FA" w:rsidRPr="000062B2" w:rsidRDefault="00CD03FA" w:rsidP="00CD03FA">
      <w:pPr>
        <w:pStyle w:val="Piedepgina"/>
        <w:rPr>
          <w:rFonts w:ascii="Arial" w:hAnsi="Arial" w:cs="Arial"/>
          <w:sz w:val="16"/>
          <w:szCs w:val="16"/>
        </w:rPr>
      </w:pPr>
      <w:r w:rsidRPr="000062B2">
        <w:rPr>
          <w:rFonts w:ascii="Arial" w:hAnsi="Arial" w:cs="Arial"/>
          <w:sz w:val="16"/>
          <w:szCs w:val="16"/>
        </w:rPr>
        <w:t>* cumplimentación obligatoria.</w:t>
      </w:r>
    </w:p>
    <w:p w14:paraId="03BE2792" w14:textId="77777777" w:rsidR="00050ED2" w:rsidRPr="008430CA" w:rsidRDefault="00050ED2" w:rsidP="00377DE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21720426" w14:textId="2B8D4217" w:rsidR="004F5E23" w:rsidRPr="000062B2" w:rsidRDefault="004F5E23" w:rsidP="004F5E2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062B2">
        <w:rPr>
          <w:rFonts w:ascii="Arial" w:hAnsi="Arial" w:cs="Arial"/>
          <w:b/>
          <w:sz w:val="20"/>
          <w:szCs w:val="20"/>
        </w:rPr>
        <w:t>1</w:t>
      </w:r>
      <w:r w:rsidR="00680C48" w:rsidRPr="000062B2">
        <w:rPr>
          <w:rFonts w:ascii="Arial" w:hAnsi="Arial" w:cs="Arial"/>
          <w:b/>
          <w:sz w:val="20"/>
          <w:szCs w:val="20"/>
        </w:rPr>
        <w:t>.</w:t>
      </w:r>
      <w:r w:rsidRPr="000062B2">
        <w:rPr>
          <w:rFonts w:ascii="Arial" w:hAnsi="Arial" w:cs="Arial"/>
          <w:b/>
          <w:sz w:val="20"/>
          <w:szCs w:val="20"/>
        </w:rPr>
        <w:t xml:space="preserve"> Interesado*</w:t>
      </w:r>
    </w:p>
    <w:tbl>
      <w:tblPr>
        <w:tblStyle w:val="Tablaconcuadrcula"/>
        <w:tblW w:w="8497" w:type="dxa"/>
        <w:shd w:val="clear" w:color="auto" w:fill="D9E2F3" w:themeFill="accent5" w:themeFillTint="33"/>
        <w:tblLayout w:type="fixed"/>
        <w:tblLook w:val="04A0" w:firstRow="1" w:lastRow="0" w:firstColumn="1" w:lastColumn="0" w:noHBand="0" w:noVBand="1"/>
      </w:tblPr>
      <w:tblGrid>
        <w:gridCol w:w="704"/>
        <w:gridCol w:w="421"/>
        <w:gridCol w:w="1138"/>
        <w:gridCol w:w="142"/>
        <w:gridCol w:w="65"/>
        <w:gridCol w:w="1636"/>
        <w:gridCol w:w="284"/>
        <w:gridCol w:w="958"/>
        <w:gridCol w:w="1877"/>
        <w:gridCol w:w="1272"/>
      </w:tblGrid>
      <w:tr w:rsidR="00547D54" w:rsidRPr="00547D54" w14:paraId="4574A677" w14:textId="77777777" w:rsidTr="0048429F">
        <w:tc>
          <w:tcPr>
            <w:tcW w:w="704" w:type="dxa"/>
            <w:shd w:val="clear" w:color="auto" w:fill="E7E6E6" w:themeFill="background2"/>
          </w:tcPr>
          <w:p w14:paraId="175D0F69" w14:textId="77777777" w:rsidR="004F5E23" w:rsidRPr="00547D54" w:rsidRDefault="004F5E23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NIF:</w:t>
            </w:r>
          </w:p>
        </w:tc>
        <w:tc>
          <w:tcPr>
            <w:tcW w:w="1766" w:type="dxa"/>
            <w:gridSpan w:val="4"/>
            <w:shd w:val="clear" w:color="auto" w:fill="FFFFFF" w:themeFill="background1"/>
          </w:tcPr>
          <w:p w14:paraId="6824DB33" w14:textId="77777777" w:rsidR="004F5E23" w:rsidRPr="00547D54" w:rsidRDefault="004F5E23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E7E6E6" w:themeFill="background2"/>
          </w:tcPr>
          <w:p w14:paraId="68FA2C3C" w14:textId="77777777" w:rsidR="004F5E23" w:rsidRPr="00547D54" w:rsidRDefault="004F5E23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Primer apellido: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14:paraId="607FEB89" w14:textId="77777777" w:rsidR="004F5E23" w:rsidRPr="00547D54" w:rsidRDefault="004F5E23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E7E6E6" w:themeFill="background2"/>
          </w:tcPr>
          <w:p w14:paraId="267BDCA2" w14:textId="77777777" w:rsidR="004F5E23" w:rsidRPr="00547D54" w:rsidRDefault="004F5E23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Segundo apellido:</w:t>
            </w:r>
          </w:p>
        </w:tc>
        <w:tc>
          <w:tcPr>
            <w:tcW w:w="1272" w:type="dxa"/>
            <w:shd w:val="clear" w:color="auto" w:fill="FFFFFF" w:themeFill="background1"/>
          </w:tcPr>
          <w:p w14:paraId="78CC01F9" w14:textId="77777777" w:rsidR="004F5E23" w:rsidRPr="00547D54" w:rsidRDefault="004F5E23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547D54" w:rsidRPr="00547D54" w14:paraId="1913FE54" w14:textId="77777777" w:rsidTr="00652452">
        <w:tc>
          <w:tcPr>
            <w:tcW w:w="2263" w:type="dxa"/>
            <w:gridSpan w:val="3"/>
            <w:shd w:val="clear" w:color="auto" w:fill="E7E6E6" w:themeFill="background2"/>
          </w:tcPr>
          <w:p w14:paraId="27230A8F" w14:textId="77777777" w:rsidR="004F5E23" w:rsidRPr="00547D54" w:rsidRDefault="004F5E23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Nombre o razón social:</w:t>
            </w:r>
          </w:p>
        </w:tc>
        <w:tc>
          <w:tcPr>
            <w:tcW w:w="6234" w:type="dxa"/>
            <w:gridSpan w:val="7"/>
            <w:shd w:val="clear" w:color="auto" w:fill="FFFFFF" w:themeFill="background1"/>
          </w:tcPr>
          <w:p w14:paraId="0658D5F0" w14:textId="77777777" w:rsidR="004F5E23" w:rsidRPr="00547D54" w:rsidRDefault="004F5E23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547D54" w:rsidRPr="00547D54" w14:paraId="0DED140B" w14:textId="77777777" w:rsidTr="00680C48">
        <w:tc>
          <w:tcPr>
            <w:tcW w:w="1125" w:type="dxa"/>
            <w:gridSpan w:val="2"/>
            <w:shd w:val="clear" w:color="auto" w:fill="E7E6E6" w:themeFill="background2"/>
          </w:tcPr>
          <w:p w14:paraId="2F10A173" w14:textId="77777777" w:rsidR="004F5E23" w:rsidRPr="00547D54" w:rsidRDefault="004F5E23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bookmarkStart w:id="1" w:name="_Hlk513879640"/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Teléfono:</w:t>
            </w:r>
          </w:p>
        </w:tc>
        <w:tc>
          <w:tcPr>
            <w:tcW w:w="1280" w:type="dxa"/>
            <w:gridSpan w:val="2"/>
            <w:shd w:val="clear" w:color="auto" w:fill="FFFFFF" w:themeFill="background1"/>
          </w:tcPr>
          <w:p w14:paraId="2C0E96D0" w14:textId="77777777" w:rsidR="004F5E23" w:rsidRPr="00547D54" w:rsidRDefault="004F5E23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shd w:val="clear" w:color="auto" w:fill="E7E6E6" w:themeFill="background2"/>
          </w:tcPr>
          <w:p w14:paraId="46BC81D4" w14:textId="77777777" w:rsidR="004F5E23" w:rsidRPr="00547D54" w:rsidRDefault="004F5E23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Correo electrónico:</w:t>
            </w:r>
          </w:p>
        </w:tc>
        <w:tc>
          <w:tcPr>
            <w:tcW w:w="4107" w:type="dxa"/>
            <w:gridSpan w:val="3"/>
            <w:shd w:val="clear" w:color="auto" w:fill="FFFFFF" w:themeFill="background1"/>
          </w:tcPr>
          <w:p w14:paraId="48CD7ACE" w14:textId="77777777" w:rsidR="004F5E23" w:rsidRPr="00547D54" w:rsidRDefault="004F5E23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bookmarkEnd w:id="1"/>
    </w:tbl>
    <w:p w14:paraId="5B26B05A" w14:textId="3100AC09" w:rsidR="004F5E23" w:rsidRDefault="004F5E23" w:rsidP="004F5E2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01D49E41" w14:textId="77777777" w:rsidR="00050ED2" w:rsidRPr="008430CA" w:rsidRDefault="00050ED2" w:rsidP="004F5E2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46C0BAE5" w14:textId="26E310E5" w:rsidR="0091193A" w:rsidRPr="000062B2" w:rsidRDefault="0091193A" w:rsidP="00377DE4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062B2">
        <w:rPr>
          <w:rFonts w:ascii="Arial" w:hAnsi="Arial" w:cs="Arial"/>
          <w:b/>
          <w:sz w:val="20"/>
          <w:szCs w:val="20"/>
        </w:rPr>
        <w:t>2</w:t>
      </w:r>
      <w:r w:rsidR="00680C48" w:rsidRPr="000062B2">
        <w:rPr>
          <w:rFonts w:ascii="Arial" w:hAnsi="Arial" w:cs="Arial"/>
          <w:b/>
          <w:sz w:val="20"/>
          <w:szCs w:val="20"/>
        </w:rPr>
        <w:t>.</w:t>
      </w:r>
      <w:r w:rsidRPr="000062B2">
        <w:rPr>
          <w:rFonts w:ascii="Arial" w:hAnsi="Arial" w:cs="Arial"/>
          <w:b/>
          <w:sz w:val="20"/>
          <w:szCs w:val="20"/>
        </w:rPr>
        <w:t xml:space="preserve"> </w:t>
      </w:r>
      <w:r w:rsidR="004F5E23" w:rsidRPr="000062B2">
        <w:rPr>
          <w:rFonts w:ascii="Arial" w:hAnsi="Arial" w:cs="Arial"/>
          <w:b/>
          <w:sz w:val="20"/>
          <w:szCs w:val="20"/>
        </w:rPr>
        <w:t xml:space="preserve">Representante </w:t>
      </w:r>
      <w:r w:rsidR="004F5E23" w:rsidRPr="000062B2">
        <w:rPr>
          <w:rFonts w:ascii="Arial" w:hAnsi="Arial" w:cs="Arial"/>
          <w:bCs/>
          <w:sz w:val="20"/>
          <w:szCs w:val="20"/>
        </w:rPr>
        <w:t>(si realiza la presentación un representante)</w:t>
      </w:r>
    </w:p>
    <w:tbl>
      <w:tblPr>
        <w:tblStyle w:val="Tablaconcuadrcula"/>
        <w:tblW w:w="8497" w:type="dxa"/>
        <w:shd w:val="clear" w:color="auto" w:fill="D9E2F3" w:themeFill="accent5" w:themeFillTint="33"/>
        <w:tblLayout w:type="fixed"/>
        <w:tblLook w:val="04A0" w:firstRow="1" w:lastRow="0" w:firstColumn="1" w:lastColumn="0" w:noHBand="0" w:noVBand="1"/>
      </w:tblPr>
      <w:tblGrid>
        <w:gridCol w:w="704"/>
        <w:gridCol w:w="421"/>
        <w:gridCol w:w="1138"/>
        <w:gridCol w:w="142"/>
        <w:gridCol w:w="65"/>
        <w:gridCol w:w="1636"/>
        <w:gridCol w:w="284"/>
        <w:gridCol w:w="958"/>
        <w:gridCol w:w="1877"/>
        <w:gridCol w:w="1272"/>
      </w:tblGrid>
      <w:tr w:rsidR="00547D54" w:rsidRPr="00547D54" w14:paraId="18240D45" w14:textId="77777777" w:rsidTr="00680C48">
        <w:tc>
          <w:tcPr>
            <w:tcW w:w="704" w:type="dxa"/>
            <w:shd w:val="clear" w:color="auto" w:fill="E7E6E6" w:themeFill="background2"/>
          </w:tcPr>
          <w:p w14:paraId="7A4ED721" w14:textId="00BCEED1" w:rsidR="00DA2F6D" w:rsidRPr="00547D54" w:rsidRDefault="00DA2F6D" w:rsidP="00056AD7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NIF:</w:t>
            </w:r>
          </w:p>
        </w:tc>
        <w:tc>
          <w:tcPr>
            <w:tcW w:w="1766" w:type="dxa"/>
            <w:gridSpan w:val="4"/>
            <w:shd w:val="clear" w:color="auto" w:fill="FFFFFF" w:themeFill="background1"/>
          </w:tcPr>
          <w:p w14:paraId="3DA00ADE" w14:textId="77777777" w:rsidR="00DA2F6D" w:rsidRPr="00547D54" w:rsidRDefault="00DA2F6D" w:rsidP="00056AD7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E7E6E6" w:themeFill="background2"/>
          </w:tcPr>
          <w:p w14:paraId="3FCDC67B" w14:textId="77777777" w:rsidR="00DA2F6D" w:rsidRPr="00547D54" w:rsidRDefault="00DA2F6D" w:rsidP="00056AD7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Primer apellido: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14:paraId="544442BC" w14:textId="77777777" w:rsidR="00DA2F6D" w:rsidRPr="00547D54" w:rsidRDefault="00DA2F6D" w:rsidP="00056AD7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E7E6E6" w:themeFill="background2"/>
          </w:tcPr>
          <w:p w14:paraId="59C10F45" w14:textId="77777777" w:rsidR="00DA2F6D" w:rsidRPr="00547D54" w:rsidRDefault="00DA2F6D" w:rsidP="00056AD7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Segundo apellido:</w:t>
            </w:r>
          </w:p>
        </w:tc>
        <w:tc>
          <w:tcPr>
            <w:tcW w:w="1272" w:type="dxa"/>
            <w:shd w:val="clear" w:color="auto" w:fill="FFFFFF" w:themeFill="background1"/>
          </w:tcPr>
          <w:p w14:paraId="5E73B643" w14:textId="77777777" w:rsidR="00DA2F6D" w:rsidRPr="00547D54" w:rsidRDefault="00DA2F6D" w:rsidP="00056AD7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547D54" w:rsidRPr="00547D54" w14:paraId="5ADFA8C5" w14:textId="77777777" w:rsidTr="00680C48">
        <w:tc>
          <w:tcPr>
            <w:tcW w:w="2263" w:type="dxa"/>
            <w:gridSpan w:val="3"/>
            <w:shd w:val="clear" w:color="auto" w:fill="E7E6E6" w:themeFill="background2"/>
          </w:tcPr>
          <w:p w14:paraId="1EE32D2C" w14:textId="77777777" w:rsidR="0091193A" w:rsidRPr="00547D54" w:rsidRDefault="0091193A" w:rsidP="00377DE4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Nombre o razón social:</w:t>
            </w:r>
          </w:p>
        </w:tc>
        <w:tc>
          <w:tcPr>
            <w:tcW w:w="6234" w:type="dxa"/>
            <w:gridSpan w:val="7"/>
            <w:shd w:val="clear" w:color="auto" w:fill="FFFFFF" w:themeFill="background1"/>
          </w:tcPr>
          <w:p w14:paraId="0C48AB48" w14:textId="77777777" w:rsidR="0091193A" w:rsidRPr="00547D54" w:rsidRDefault="0091193A" w:rsidP="00377DE4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547D54" w:rsidRPr="00547D54" w14:paraId="2B3EEB12" w14:textId="77777777" w:rsidTr="00680C48">
        <w:tc>
          <w:tcPr>
            <w:tcW w:w="1125" w:type="dxa"/>
            <w:gridSpan w:val="2"/>
            <w:shd w:val="clear" w:color="auto" w:fill="E7E6E6" w:themeFill="background2"/>
          </w:tcPr>
          <w:p w14:paraId="7FC986A6" w14:textId="77777777" w:rsidR="00574AC7" w:rsidRPr="00547D54" w:rsidRDefault="00574AC7" w:rsidP="00237857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Teléfono:</w:t>
            </w:r>
          </w:p>
        </w:tc>
        <w:tc>
          <w:tcPr>
            <w:tcW w:w="1280" w:type="dxa"/>
            <w:gridSpan w:val="2"/>
            <w:shd w:val="clear" w:color="auto" w:fill="FFFFFF" w:themeFill="background1"/>
          </w:tcPr>
          <w:p w14:paraId="713F854A" w14:textId="77777777" w:rsidR="00574AC7" w:rsidRPr="00547D54" w:rsidRDefault="00574AC7" w:rsidP="00237857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shd w:val="clear" w:color="auto" w:fill="E7E6E6" w:themeFill="background2"/>
          </w:tcPr>
          <w:p w14:paraId="2CE952CF" w14:textId="77777777" w:rsidR="00574AC7" w:rsidRPr="00547D54" w:rsidRDefault="00574AC7" w:rsidP="00237857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Correo electrónico:</w:t>
            </w:r>
          </w:p>
        </w:tc>
        <w:tc>
          <w:tcPr>
            <w:tcW w:w="4107" w:type="dxa"/>
            <w:gridSpan w:val="3"/>
            <w:shd w:val="clear" w:color="auto" w:fill="FFFFFF" w:themeFill="background1"/>
          </w:tcPr>
          <w:p w14:paraId="0E1A8A79" w14:textId="77777777" w:rsidR="00574AC7" w:rsidRPr="00547D54" w:rsidRDefault="00574AC7" w:rsidP="00237857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1CB534A4" w14:textId="54C7D3F1" w:rsidR="007951B0" w:rsidRDefault="007951B0" w:rsidP="00377DE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11AA477" w14:textId="77777777" w:rsidR="00050ED2" w:rsidRDefault="00050ED2" w:rsidP="00377DE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351945C" w14:textId="5774155C" w:rsidR="007951B0" w:rsidRPr="000062B2" w:rsidRDefault="007951B0" w:rsidP="00377DE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062B2">
        <w:rPr>
          <w:rFonts w:ascii="Arial" w:hAnsi="Arial" w:cs="Arial"/>
          <w:b/>
          <w:sz w:val="20"/>
          <w:szCs w:val="20"/>
        </w:rPr>
        <w:t>3</w:t>
      </w:r>
      <w:r w:rsidR="00680C48" w:rsidRPr="000062B2">
        <w:rPr>
          <w:rFonts w:ascii="Arial" w:hAnsi="Arial" w:cs="Arial"/>
          <w:b/>
          <w:sz w:val="20"/>
          <w:szCs w:val="20"/>
        </w:rPr>
        <w:t>.</w:t>
      </w:r>
      <w:r w:rsidRPr="000062B2">
        <w:rPr>
          <w:rFonts w:ascii="Arial" w:hAnsi="Arial" w:cs="Arial"/>
          <w:b/>
          <w:sz w:val="20"/>
          <w:szCs w:val="20"/>
        </w:rPr>
        <w:t xml:space="preserve"> </w:t>
      </w:r>
      <w:r w:rsidR="00680C48" w:rsidRPr="000062B2">
        <w:rPr>
          <w:rFonts w:ascii="Arial" w:hAnsi="Arial" w:cs="Arial"/>
          <w:b/>
          <w:sz w:val="20"/>
          <w:szCs w:val="20"/>
        </w:rPr>
        <w:t xml:space="preserve">Notificación </w:t>
      </w:r>
      <w:r w:rsidR="00F94DB0" w:rsidRPr="000062B2">
        <w:rPr>
          <w:rFonts w:ascii="Arial" w:hAnsi="Arial" w:cs="Arial"/>
          <w:b/>
          <w:sz w:val="20"/>
          <w:szCs w:val="20"/>
        </w:rPr>
        <w:t>*</w:t>
      </w:r>
    </w:p>
    <w:p w14:paraId="5B96F69F" w14:textId="4EC704C8" w:rsidR="007951B0" w:rsidRPr="00547D54" w:rsidRDefault="007951B0" w:rsidP="00377DE4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547D54">
        <w:rPr>
          <w:rFonts w:ascii="Arial" w:hAnsi="Arial" w:cs="Arial"/>
          <w:b/>
          <w:color w:val="595959" w:themeColor="text1" w:themeTint="A6"/>
          <w:sz w:val="18"/>
          <w:szCs w:val="18"/>
        </w:rPr>
        <w:t>Seleccione la forma de notificación deseada</w:t>
      </w:r>
    </w:p>
    <w:p w14:paraId="4EE85919" w14:textId="77777777" w:rsidR="00F94DB0" w:rsidRPr="00547D54" w:rsidRDefault="00F94DB0" w:rsidP="00F94DB0">
      <w:pPr>
        <w:pStyle w:val="Textonotaalfinal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547D54">
        <w:rPr>
          <w:rFonts w:ascii="Arial" w:hAnsi="Arial" w:cs="Arial"/>
          <w:color w:val="595959" w:themeColor="text1" w:themeTint="A6"/>
          <w:sz w:val="18"/>
          <w:szCs w:val="18"/>
        </w:rPr>
        <w:t xml:space="preserve">Las personas físicas podrán elegir el sistema de notificación (electrónico o postal) ante la Administración. A tal fin, se podrá acceder a través de certificado digital, DNI electrónico o de los sistemas de clave concertada o cualquier otro sistema habilitado por la Administración Regional, a su buzón electrónico ubicado en la Sede Electrónica de la CARM en la URL </w:t>
      </w:r>
      <w:hyperlink r:id="rId12" w:history="1">
        <w:r w:rsidRPr="00547D54">
          <w:rPr>
            <w:rStyle w:val="Hipervnculo"/>
            <w:rFonts w:ascii="Arial" w:hAnsi="Arial" w:cs="Arial"/>
            <w:color w:val="595959" w:themeColor="text1" w:themeTint="A6"/>
            <w:sz w:val="18"/>
            <w:szCs w:val="18"/>
          </w:rPr>
          <w:t>https://sede.carm.es/vernotificaciones</w:t>
        </w:r>
      </w:hyperlink>
    </w:p>
    <w:p w14:paraId="42AEF471" w14:textId="77777777" w:rsidR="00F94DB0" w:rsidRPr="00547D54" w:rsidRDefault="00F94DB0" w:rsidP="00F94DB0">
      <w:pPr>
        <w:pStyle w:val="Textonotaalfinal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4CE45D28" w14:textId="147B9544" w:rsidR="00F94DB0" w:rsidRPr="00547D54" w:rsidRDefault="00F94DB0" w:rsidP="00EA6C77">
      <w:pPr>
        <w:pStyle w:val="Textonotaalfinal"/>
        <w:jc w:val="both"/>
        <w:rPr>
          <w:rFonts w:ascii="Arial" w:hAnsi="Arial" w:cs="Arial"/>
          <w:color w:val="595959" w:themeColor="text1" w:themeTint="A6"/>
          <w:sz w:val="18"/>
          <w:szCs w:val="18"/>
          <w:u w:val="single"/>
        </w:rPr>
      </w:pPr>
      <w:r w:rsidRPr="00547D54">
        <w:rPr>
          <w:rFonts w:ascii="Arial" w:hAnsi="Arial" w:cs="Arial"/>
          <w:color w:val="595959" w:themeColor="text1" w:themeTint="A6"/>
          <w:sz w:val="18"/>
          <w:szCs w:val="18"/>
        </w:rPr>
        <w:t>Este derecho no se extiende a los obligados a relacionarse electrónicamente con las Administraciones previsto en el artículo 14.2 de la Ley 39/2015, de 1 de octubre, del Procedimiento Administrativo Común de las Administraciones Públicas (personas jurídicas, entidades sin personalidad jurídica, profesionales colegiados, empleados públicos y personas que los representen) quienes por ley están obligados a ser notificados electrónicamente. Dichas notificaciones se realizan en</w:t>
      </w:r>
      <w:r w:rsidRPr="00547D54">
        <w:rPr>
          <w:rFonts w:ascii="Arial" w:hAnsi="Arial" w:cs="Arial"/>
          <w:color w:val="595959" w:themeColor="text1" w:themeTint="A6"/>
          <w:sz w:val="18"/>
          <w:szCs w:val="18"/>
          <w:u w:val="single"/>
        </w:rPr>
        <w:t xml:space="preserve"> </w:t>
      </w:r>
      <w:hyperlink r:id="rId13" w:history="1">
        <w:r w:rsidRPr="00547D54">
          <w:rPr>
            <w:rStyle w:val="Hipervnculo"/>
            <w:rFonts w:ascii="Arial" w:hAnsi="Arial" w:cs="Arial"/>
            <w:color w:val="595959" w:themeColor="text1" w:themeTint="A6"/>
            <w:sz w:val="18"/>
            <w:szCs w:val="18"/>
          </w:rPr>
          <w:t>https://dehu.redsara.es/</w:t>
        </w:r>
      </w:hyperlink>
    </w:p>
    <w:p w14:paraId="641A1EBA" w14:textId="77777777" w:rsidR="00EA6C77" w:rsidRPr="00547D54" w:rsidRDefault="00EA6C77" w:rsidP="00EA6C77">
      <w:pPr>
        <w:pStyle w:val="Textonotaalfinal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tbl>
      <w:tblPr>
        <w:tblStyle w:val="Tablaconcuadrcula"/>
        <w:tblW w:w="8497" w:type="dxa"/>
        <w:tblLook w:val="04A0" w:firstRow="1" w:lastRow="0" w:firstColumn="1" w:lastColumn="0" w:noHBand="0" w:noVBand="1"/>
      </w:tblPr>
      <w:tblGrid>
        <w:gridCol w:w="536"/>
        <w:gridCol w:w="7961"/>
      </w:tblGrid>
      <w:tr w:rsidR="00547D54" w:rsidRPr="00547D54" w14:paraId="07DA4DE6" w14:textId="77777777" w:rsidTr="00EA6C77">
        <w:sdt>
          <w:sdtPr>
            <w:rPr>
              <w:rFonts w:ascii="Arial" w:hAnsi="Arial" w:cs="Arial"/>
              <w:color w:val="595959" w:themeColor="text1" w:themeTint="A6"/>
              <w:sz w:val="32"/>
              <w:szCs w:val="32"/>
            </w:rPr>
            <w:id w:val="71948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E7E6E6" w:themeFill="background2"/>
              </w:tcPr>
              <w:p w14:paraId="0E1FE89B" w14:textId="3292F14D" w:rsidR="008A4CD6" w:rsidRPr="00547D54" w:rsidRDefault="004C4225" w:rsidP="008A4CD6">
                <w:pPr>
                  <w:spacing w:line="276" w:lineRule="auto"/>
                  <w:jc w:val="both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 w:rsidRPr="00547D54">
                  <w:rPr>
                    <w:rFonts w:ascii="MS Gothic" w:eastAsia="MS Gothic" w:hAnsi="MS Gothic" w:cs="Arial" w:hint="eastAsia"/>
                    <w:color w:val="595959" w:themeColor="text1" w:themeTint="A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61" w:type="dxa"/>
            <w:shd w:val="clear" w:color="auto" w:fill="E7E6E6" w:themeFill="background2"/>
          </w:tcPr>
          <w:p w14:paraId="5ABC60CC" w14:textId="1ADD5D25" w:rsidR="008A4CD6" w:rsidRPr="00547D54" w:rsidRDefault="008A4CD6" w:rsidP="008A4CD6">
            <w:pPr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Solicito</w:t>
            </w:r>
            <w:r w:rsidR="003E7BC8"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que me notifiquen </w:t>
            </w:r>
            <w:r w:rsidRPr="00547D54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electrónicamente</w:t>
            </w: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los actos y resoluciones administrativos que se deriven de esta solicitud.</w:t>
            </w:r>
          </w:p>
        </w:tc>
      </w:tr>
    </w:tbl>
    <w:p w14:paraId="5A4A6111" w14:textId="77777777" w:rsidR="004F5E23" w:rsidRPr="00547D54" w:rsidRDefault="004F5E23" w:rsidP="001242A7">
      <w:pPr>
        <w:pStyle w:val="Textonotaalfinal"/>
        <w:spacing w:line="360" w:lineRule="auto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36"/>
        <w:gridCol w:w="437"/>
        <w:gridCol w:w="129"/>
        <w:gridCol w:w="184"/>
        <w:gridCol w:w="268"/>
        <w:gridCol w:w="138"/>
        <w:gridCol w:w="303"/>
        <w:gridCol w:w="967"/>
        <w:gridCol w:w="294"/>
        <w:gridCol w:w="141"/>
        <w:gridCol w:w="220"/>
        <w:gridCol w:w="64"/>
        <w:gridCol w:w="733"/>
        <w:gridCol w:w="117"/>
        <w:gridCol w:w="284"/>
        <w:gridCol w:w="421"/>
        <w:gridCol w:w="851"/>
        <w:gridCol w:w="708"/>
        <w:gridCol w:w="963"/>
        <w:gridCol w:w="742"/>
      </w:tblGrid>
      <w:tr w:rsidR="00547D54" w:rsidRPr="00547D54" w14:paraId="48D100A4" w14:textId="77777777" w:rsidTr="000062B2">
        <w:sdt>
          <w:sdtPr>
            <w:rPr>
              <w:rFonts w:ascii="Arial" w:hAnsi="Arial" w:cs="Arial"/>
              <w:color w:val="595959" w:themeColor="text1" w:themeTint="A6"/>
              <w:sz w:val="32"/>
              <w:szCs w:val="32"/>
            </w:rPr>
            <w:id w:val="-66802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E7E6E6" w:themeFill="background2"/>
              </w:tcPr>
              <w:p w14:paraId="19BA74E1" w14:textId="77777777" w:rsidR="000062B2" w:rsidRPr="00547D54" w:rsidRDefault="000062B2" w:rsidP="00A47A10">
                <w:pPr>
                  <w:spacing w:line="276" w:lineRule="auto"/>
                  <w:jc w:val="both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 w:rsidRPr="00547D54">
                  <w:rPr>
                    <w:rFonts w:ascii="MS Gothic" w:eastAsia="MS Gothic" w:hAnsi="MS Gothic" w:cs="Arial" w:hint="eastAsia"/>
                    <w:color w:val="595959" w:themeColor="text1" w:themeTint="A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64" w:type="dxa"/>
            <w:gridSpan w:val="19"/>
            <w:shd w:val="clear" w:color="auto" w:fill="E7E6E6" w:themeFill="background2"/>
          </w:tcPr>
          <w:p w14:paraId="2122A2EC" w14:textId="0AD6D738" w:rsidR="000062B2" w:rsidRPr="00547D54" w:rsidRDefault="000062B2" w:rsidP="00A47A10">
            <w:pPr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Solicito que me notifiquen por </w:t>
            </w:r>
            <w:r w:rsidRPr="00547D54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vía postal</w:t>
            </w: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los actos y resoluciones administrativos que se deriven de esta solicitud a la siguiente dirección:</w:t>
            </w:r>
          </w:p>
        </w:tc>
      </w:tr>
      <w:tr w:rsidR="00547D54" w:rsidRPr="00547D54" w14:paraId="31058375" w14:textId="77777777" w:rsidTr="000062B2">
        <w:tblPrEx>
          <w:shd w:val="clear" w:color="auto" w:fill="D9E2F3" w:themeFill="accent5" w:themeFillTint="33"/>
        </w:tblPrEx>
        <w:tc>
          <w:tcPr>
            <w:tcW w:w="973" w:type="dxa"/>
            <w:gridSpan w:val="2"/>
            <w:shd w:val="clear" w:color="auto" w:fill="E7E6E6" w:themeFill="background2"/>
          </w:tcPr>
          <w:p w14:paraId="2AB64C95" w14:textId="77777777" w:rsidR="00C501C2" w:rsidRPr="00547D54" w:rsidRDefault="00C501C2" w:rsidP="00CD206C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Tipo vía:</w:t>
            </w:r>
          </w:p>
        </w:tc>
        <w:tc>
          <w:tcPr>
            <w:tcW w:w="581" w:type="dxa"/>
            <w:gridSpan w:val="3"/>
            <w:shd w:val="clear" w:color="auto" w:fill="FFFFFF" w:themeFill="background1"/>
          </w:tcPr>
          <w:p w14:paraId="2EA4BC8F" w14:textId="77777777" w:rsidR="00C501C2" w:rsidRPr="00547D54" w:rsidRDefault="00C501C2" w:rsidP="00CD206C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E7E6E6" w:themeFill="background2"/>
          </w:tcPr>
          <w:p w14:paraId="00E277EB" w14:textId="77777777" w:rsidR="00C501C2" w:rsidRPr="00547D54" w:rsidRDefault="00C501C2" w:rsidP="00CD206C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Nombre vía:</w:t>
            </w:r>
          </w:p>
        </w:tc>
        <w:tc>
          <w:tcPr>
            <w:tcW w:w="5244" w:type="dxa"/>
            <w:gridSpan w:val="11"/>
            <w:shd w:val="clear" w:color="auto" w:fill="FFFFFF" w:themeFill="background1"/>
          </w:tcPr>
          <w:p w14:paraId="0B1F2E2B" w14:textId="77777777" w:rsidR="00C501C2" w:rsidRPr="00547D54" w:rsidRDefault="00C501C2" w:rsidP="00CD206C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547D54" w:rsidRPr="00547D54" w14:paraId="56C62CEF" w14:textId="77777777" w:rsidTr="000062B2">
        <w:tblPrEx>
          <w:shd w:val="clear" w:color="auto" w:fill="D9E2F3" w:themeFill="accent5" w:themeFillTint="33"/>
        </w:tblPrEx>
        <w:tc>
          <w:tcPr>
            <w:tcW w:w="1102" w:type="dxa"/>
            <w:gridSpan w:val="3"/>
            <w:shd w:val="clear" w:color="auto" w:fill="E7E6E6" w:themeFill="background2"/>
          </w:tcPr>
          <w:p w14:paraId="11511901" w14:textId="7E494B5A" w:rsidR="00F94DB0" w:rsidRPr="00547D54" w:rsidRDefault="00C501C2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Número</w:t>
            </w:r>
            <w:r w:rsidR="00F94DB0"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</w:t>
            </w:r>
          </w:p>
        </w:tc>
        <w:tc>
          <w:tcPr>
            <w:tcW w:w="893" w:type="dxa"/>
            <w:gridSpan w:val="4"/>
            <w:shd w:val="clear" w:color="auto" w:fill="FFFFFF" w:themeFill="background1"/>
          </w:tcPr>
          <w:p w14:paraId="6F38EAF1" w14:textId="77777777" w:rsidR="00F94DB0" w:rsidRPr="00547D54" w:rsidRDefault="00F94DB0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E7E6E6" w:themeFill="background2"/>
          </w:tcPr>
          <w:p w14:paraId="759A0680" w14:textId="4D2A9D23" w:rsidR="00F94DB0" w:rsidRPr="00547D54" w:rsidRDefault="00C501C2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Escalera</w:t>
            </w:r>
            <w:r w:rsidR="00F94DB0"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</w:t>
            </w:r>
          </w:p>
        </w:tc>
        <w:tc>
          <w:tcPr>
            <w:tcW w:w="655" w:type="dxa"/>
            <w:gridSpan w:val="3"/>
            <w:shd w:val="clear" w:color="auto" w:fill="FFFFFF" w:themeFill="background1"/>
          </w:tcPr>
          <w:p w14:paraId="30F84C85" w14:textId="77777777" w:rsidR="00F94DB0" w:rsidRPr="00547D54" w:rsidRDefault="00F94DB0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shd w:val="clear" w:color="auto" w:fill="E7E6E6" w:themeFill="background2"/>
          </w:tcPr>
          <w:p w14:paraId="409C5312" w14:textId="5324B23E" w:rsidR="00F94DB0" w:rsidRPr="00547D54" w:rsidRDefault="00C501C2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Puerta</w:t>
            </w:r>
            <w:r w:rsidR="00F94DB0"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</w:t>
            </w:r>
          </w:p>
        </w:tc>
        <w:tc>
          <w:tcPr>
            <w:tcW w:w="822" w:type="dxa"/>
            <w:gridSpan w:val="3"/>
            <w:shd w:val="clear" w:color="auto" w:fill="FFFFFF" w:themeFill="background1"/>
          </w:tcPr>
          <w:p w14:paraId="482BC1B0" w14:textId="77777777" w:rsidR="00F94DB0" w:rsidRPr="00547D54" w:rsidRDefault="00F94DB0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51B26935" w14:textId="1A072551" w:rsidR="00F94DB0" w:rsidRPr="00547D54" w:rsidRDefault="00C501C2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Piso</w:t>
            </w:r>
            <w:r w:rsidR="00F94DB0"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</w:t>
            </w:r>
          </w:p>
        </w:tc>
        <w:tc>
          <w:tcPr>
            <w:tcW w:w="708" w:type="dxa"/>
            <w:shd w:val="clear" w:color="auto" w:fill="FFFFFF" w:themeFill="background1"/>
          </w:tcPr>
          <w:p w14:paraId="447B0227" w14:textId="77777777" w:rsidR="00F94DB0" w:rsidRPr="00547D54" w:rsidRDefault="00F94DB0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D9E2F3" w:themeFill="accent5" w:themeFillTint="33"/>
          </w:tcPr>
          <w:p w14:paraId="3E0E5B39" w14:textId="40521919" w:rsidR="00F94DB0" w:rsidRPr="00547D54" w:rsidRDefault="00C501C2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Letra</w:t>
            </w:r>
            <w:r w:rsidR="00F94DB0"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</w:t>
            </w:r>
          </w:p>
        </w:tc>
        <w:tc>
          <w:tcPr>
            <w:tcW w:w="742" w:type="dxa"/>
            <w:shd w:val="clear" w:color="auto" w:fill="FFFFFF" w:themeFill="background1"/>
          </w:tcPr>
          <w:p w14:paraId="47CE775E" w14:textId="77777777" w:rsidR="00F94DB0" w:rsidRPr="00547D54" w:rsidRDefault="00F94DB0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547D54" w:rsidRPr="00547D54" w14:paraId="6C640468" w14:textId="7145752B" w:rsidTr="000062B2">
        <w:tblPrEx>
          <w:shd w:val="clear" w:color="auto" w:fill="D9E2F3" w:themeFill="accent5" w:themeFillTint="33"/>
        </w:tblPrEx>
        <w:tc>
          <w:tcPr>
            <w:tcW w:w="1692" w:type="dxa"/>
            <w:gridSpan w:val="6"/>
            <w:shd w:val="clear" w:color="auto" w:fill="E7E6E6" w:themeFill="background2"/>
          </w:tcPr>
          <w:p w14:paraId="68174F1F" w14:textId="77777777" w:rsidR="00C501C2" w:rsidRPr="00547D54" w:rsidRDefault="00C501C2" w:rsidP="00C501C2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Código Postal:</w:t>
            </w:r>
          </w:p>
        </w:tc>
        <w:tc>
          <w:tcPr>
            <w:tcW w:w="1705" w:type="dxa"/>
            <w:gridSpan w:val="4"/>
            <w:shd w:val="clear" w:color="auto" w:fill="FFFFFF" w:themeFill="background1"/>
          </w:tcPr>
          <w:p w14:paraId="614342BC" w14:textId="3F1E731C" w:rsidR="00C501C2" w:rsidRPr="00547D54" w:rsidRDefault="00C501C2" w:rsidP="00C501C2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10ACF23A" w14:textId="75218C49" w:rsidR="00C501C2" w:rsidRPr="00547D54" w:rsidRDefault="00C501C2" w:rsidP="00C501C2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Provincia:</w:t>
            </w:r>
          </w:p>
        </w:tc>
        <w:tc>
          <w:tcPr>
            <w:tcW w:w="3969" w:type="dxa"/>
            <w:gridSpan w:val="6"/>
          </w:tcPr>
          <w:p w14:paraId="55D55B6F" w14:textId="77777777" w:rsidR="00C501C2" w:rsidRPr="00547D54" w:rsidRDefault="00C501C2" w:rsidP="00C501C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547D54" w:rsidRPr="00547D54" w14:paraId="4592C0CD" w14:textId="77777777" w:rsidTr="000062B2">
        <w:tblPrEx>
          <w:shd w:val="clear" w:color="auto" w:fill="D9E2F3" w:themeFill="accent5" w:themeFillTint="33"/>
        </w:tblPrEx>
        <w:tc>
          <w:tcPr>
            <w:tcW w:w="1286" w:type="dxa"/>
            <w:gridSpan w:val="4"/>
            <w:shd w:val="clear" w:color="auto" w:fill="E7E6E6" w:themeFill="background2"/>
          </w:tcPr>
          <w:p w14:paraId="11164FB7" w14:textId="74974D3D" w:rsidR="00C501C2" w:rsidRPr="00547D54" w:rsidRDefault="00C501C2" w:rsidP="00C501C2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Municipio:</w:t>
            </w:r>
          </w:p>
        </w:tc>
        <w:tc>
          <w:tcPr>
            <w:tcW w:w="2395" w:type="dxa"/>
            <w:gridSpan w:val="8"/>
            <w:shd w:val="clear" w:color="auto" w:fill="FFFFFF" w:themeFill="background1"/>
          </w:tcPr>
          <w:p w14:paraId="1FFCDE33" w14:textId="20DDCA1C" w:rsidR="00C501C2" w:rsidRPr="00547D54" w:rsidRDefault="00C501C2" w:rsidP="00C501C2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E7E6E6" w:themeFill="background2"/>
          </w:tcPr>
          <w:p w14:paraId="42E4FF47" w14:textId="2A5CE6BD" w:rsidR="00C501C2" w:rsidRPr="00547D54" w:rsidRDefault="00C501C2" w:rsidP="00C501C2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Localidad:</w:t>
            </w:r>
          </w:p>
        </w:tc>
        <w:tc>
          <w:tcPr>
            <w:tcW w:w="3685" w:type="dxa"/>
            <w:gridSpan w:val="5"/>
            <w:shd w:val="clear" w:color="auto" w:fill="FFFFFF" w:themeFill="background1"/>
          </w:tcPr>
          <w:p w14:paraId="66221BD6" w14:textId="6B6C4DE3" w:rsidR="00C501C2" w:rsidRPr="00547D54" w:rsidRDefault="00C501C2" w:rsidP="00C501C2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2FB381EA" w14:textId="46242087" w:rsidR="0091193A" w:rsidRPr="00547D54" w:rsidRDefault="0091193A" w:rsidP="00377DE4">
      <w:pPr>
        <w:spacing w:line="36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7300B6D4" w14:textId="77777777" w:rsidR="00050ED2" w:rsidRPr="00547D54" w:rsidRDefault="00050ED2" w:rsidP="00377DE4">
      <w:pPr>
        <w:spacing w:line="36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551FA141" w14:textId="6076602C" w:rsidR="00680C48" w:rsidRPr="00547D54" w:rsidRDefault="00680C48" w:rsidP="00377DE4">
      <w:pPr>
        <w:spacing w:line="360" w:lineRule="auto"/>
        <w:jc w:val="both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547D54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Avisos de notificación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36"/>
        <w:gridCol w:w="1302"/>
        <w:gridCol w:w="2552"/>
        <w:gridCol w:w="1984"/>
        <w:gridCol w:w="2126"/>
      </w:tblGrid>
      <w:tr w:rsidR="00547D54" w:rsidRPr="00547D54" w14:paraId="6754723A" w14:textId="77777777" w:rsidTr="000062B2">
        <w:sdt>
          <w:sdtPr>
            <w:rPr>
              <w:rFonts w:ascii="Arial" w:hAnsi="Arial" w:cs="Arial"/>
              <w:color w:val="595959" w:themeColor="text1" w:themeTint="A6"/>
              <w:sz w:val="32"/>
              <w:szCs w:val="32"/>
            </w:rPr>
            <w:id w:val="116775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E7E6E6" w:themeFill="background2"/>
              </w:tcPr>
              <w:p w14:paraId="63695672" w14:textId="77777777" w:rsidR="000062B2" w:rsidRPr="00547D54" w:rsidRDefault="000062B2" w:rsidP="00A47A10">
                <w:pPr>
                  <w:spacing w:line="276" w:lineRule="auto"/>
                  <w:jc w:val="both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 w:rsidRPr="00547D54">
                  <w:rPr>
                    <w:rFonts w:ascii="MS Gothic" w:eastAsia="MS Gothic" w:hAnsi="MS Gothic" w:cs="Arial" w:hint="eastAsia"/>
                    <w:color w:val="595959" w:themeColor="text1" w:themeTint="A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64" w:type="dxa"/>
            <w:gridSpan w:val="4"/>
            <w:shd w:val="clear" w:color="auto" w:fill="E7E6E6" w:themeFill="background2"/>
          </w:tcPr>
          <w:p w14:paraId="5B264C92" w14:textId="1E8B512C" w:rsidR="000062B2" w:rsidRPr="00547D54" w:rsidRDefault="000062B2" w:rsidP="000062B2">
            <w:pPr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Autorizo a que se me envíe un aviso, siempre que disponga de una nueva notificación (electrónica o postal) relacionada con la presente solicitud, a través de un correo electrónico a la dirección de correo y/o vía SMS al n.º de teléfono móvil que se indica a continuación:</w:t>
            </w:r>
          </w:p>
        </w:tc>
      </w:tr>
      <w:tr w:rsidR="00547D54" w:rsidRPr="00547D54" w14:paraId="71F35C15" w14:textId="77777777" w:rsidTr="00050ED2">
        <w:tblPrEx>
          <w:shd w:val="clear" w:color="auto" w:fill="D9E2F3" w:themeFill="accent5" w:themeFillTint="33"/>
        </w:tblPrEx>
        <w:tc>
          <w:tcPr>
            <w:tcW w:w="1838" w:type="dxa"/>
            <w:gridSpan w:val="2"/>
            <w:shd w:val="clear" w:color="auto" w:fill="E7E6E6" w:themeFill="background2"/>
          </w:tcPr>
          <w:p w14:paraId="034094FD" w14:textId="0D56755D" w:rsidR="00050ED2" w:rsidRPr="00547D54" w:rsidRDefault="00050ED2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Correo electrónico:</w:t>
            </w:r>
          </w:p>
        </w:tc>
        <w:tc>
          <w:tcPr>
            <w:tcW w:w="2552" w:type="dxa"/>
            <w:shd w:val="clear" w:color="auto" w:fill="FFFFFF" w:themeFill="background1"/>
          </w:tcPr>
          <w:p w14:paraId="5FA04D27" w14:textId="77777777" w:rsidR="00050ED2" w:rsidRPr="00547D54" w:rsidRDefault="00050ED2" w:rsidP="00A47A10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23BCC78F" w14:textId="5A2A442A" w:rsidR="00050ED2" w:rsidRPr="00547D54" w:rsidRDefault="00050ED2" w:rsidP="00A47A10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Nº de teléfono móvil</w:t>
            </w:r>
          </w:p>
        </w:tc>
        <w:tc>
          <w:tcPr>
            <w:tcW w:w="2126" w:type="dxa"/>
          </w:tcPr>
          <w:p w14:paraId="1C408321" w14:textId="77777777" w:rsidR="00050ED2" w:rsidRPr="00547D54" w:rsidRDefault="00050ED2" w:rsidP="00A47A1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5471EA7D" w14:textId="6EEBF87F" w:rsidR="00F94DB0" w:rsidRPr="00547D54" w:rsidRDefault="00F94DB0" w:rsidP="00377DE4">
      <w:pPr>
        <w:spacing w:line="36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71223DDE" w14:textId="7E8FD859" w:rsidR="006656C1" w:rsidRDefault="003C695C" w:rsidP="006656C1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6656C1" w:rsidRPr="008430CA">
        <w:rPr>
          <w:rFonts w:ascii="Arial" w:hAnsi="Arial" w:cs="Arial"/>
          <w:b/>
          <w:sz w:val="18"/>
          <w:szCs w:val="18"/>
        </w:rPr>
        <w:t>)</w:t>
      </w:r>
      <w:r w:rsidR="006656C1">
        <w:rPr>
          <w:rFonts w:ascii="Arial" w:hAnsi="Arial" w:cs="Arial"/>
          <w:b/>
          <w:sz w:val="18"/>
          <w:szCs w:val="18"/>
        </w:rPr>
        <w:t xml:space="preserve">  </w:t>
      </w:r>
      <w:r w:rsidR="00154C9F">
        <w:rPr>
          <w:rFonts w:ascii="Arial" w:hAnsi="Arial" w:cs="Arial"/>
          <w:b/>
          <w:sz w:val="18"/>
          <w:szCs w:val="18"/>
        </w:rPr>
        <w:t>Indique los</w:t>
      </w:r>
      <w:r w:rsidR="006656C1">
        <w:rPr>
          <w:rFonts w:ascii="Arial" w:hAnsi="Arial" w:cs="Arial"/>
          <w:b/>
          <w:sz w:val="18"/>
          <w:szCs w:val="18"/>
        </w:rPr>
        <w:t xml:space="preserve"> </w:t>
      </w:r>
      <w:r w:rsidR="00F2469D">
        <w:rPr>
          <w:rFonts w:ascii="Arial" w:hAnsi="Arial" w:cs="Arial"/>
          <w:b/>
          <w:sz w:val="18"/>
          <w:szCs w:val="18"/>
        </w:rPr>
        <w:t>documentos que adjunta a</w:t>
      </w:r>
      <w:r w:rsidR="006656C1">
        <w:rPr>
          <w:rFonts w:ascii="Arial" w:hAnsi="Arial" w:cs="Arial"/>
          <w:b/>
          <w:sz w:val="18"/>
          <w:szCs w:val="18"/>
        </w:rPr>
        <w:t xml:space="preserve"> </w:t>
      </w:r>
      <w:r w:rsidR="00F2469D">
        <w:rPr>
          <w:rFonts w:ascii="Arial" w:hAnsi="Arial" w:cs="Arial"/>
          <w:b/>
          <w:sz w:val="18"/>
          <w:szCs w:val="18"/>
        </w:rPr>
        <w:t>esta</w:t>
      </w:r>
      <w:r w:rsidR="006656C1">
        <w:rPr>
          <w:rFonts w:ascii="Arial" w:hAnsi="Arial" w:cs="Arial"/>
          <w:b/>
          <w:sz w:val="18"/>
          <w:szCs w:val="18"/>
        </w:rPr>
        <w:t xml:space="preserve"> solicitud:</w:t>
      </w:r>
    </w:p>
    <w:p w14:paraId="53DD78CF" w14:textId="112F2940" w:rsidR="00F2469D" w:rsidRDefault="00F2469D" w:rsidP="006656C1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547D54" w:rsidRPr="00547D54" w14:paraId="1953CC83" w14:textId="77777777" w:rsidTr="00E214BB">
        <w:tc>
          <w:tcPr>
            <w:tcW w:w="421" w:type="dxa"/>
            <w:shd w:val="clear" w:color="auto" w:fill="E7E6E6" w:themeFill="background2"/>
          </w:tcPr>
          <w:p w14:paraId="605DB7D9" w14:textId="63D1BFCE" w:rsidR="00E214BB" w:rsidRPr="00547D54" w:rsidRDefault="00E214BB" w:rsidP="00A47A10">
            <w:pPr>
              <w:spacing w:line="360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bCs/>
                <w:color w:val="595959" w:themeColor="text1" w:themeTint="A6"/>
                <w:sz w:val="18"/>
                <w:szCs w:val="18"/>
              </w:rPr>
              <w:t>1</w:t>
            </w:r>
          </w:p>
        </w:tc>
        <w:tc>
          <w:tcPr>
            <w:tcW w:w="8073" w:type="dxa"/>
          </w:tcPr>
          <w:p w14:paraId="0662DA0D" w14:textId="7844E470" w:rsidR="00E214BB" w:rsidRPr="00547D54" w:rsidRDefault="00E214BB" w:rsidP="00A47A10">
            <w:pPr>
              <w:spacing w:line="360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547D54" w:rsidRPr="00547D54" w14:paraId="69406CF6" w14:textId="77777777" w:rsidTr="00E214BB">
        <w:tc>
          <w:tcPr>
            <w:tcW w:w="421" w:type="dxa"/>
            <w:shd w:val="clear" w:color="auto" w:fill="E7E6E6" w:themeFill="background2"/>
          </w:tcPr>
          <w:p w14:paraId="3ED98260" w14:textId="44AC8BB0" w:rsidR="00E214BB" w:rsidRPr="00547D54" w:rsidRDefault="00E214BB" w:rsidP="00A47A10">
            <w:pPr>
              <w:spacing w:line="360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2</w:t>
            </w:r>
          </w:p>
        </w:tc>
        <w:tc>
          <w:tcPr>
            <w:tcW w:w="8073" w:type="dxa"/>
          </w:tcPr>
          <w:p w14:paraId="396B6CF9" w14:textId="05FCA06A" w:rsidR="00E214BB" w:rsidRPr="00547D54" w:rsidRDefault="00E214BB" w:rsidP="00F2469D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47D54" w:rsidRPr="00547D54" w14:paraId="3A867D22" w14:textId="77777777" w:rsidTr="00E214BB">
        <w:tc>
          <w:tcPr>
            <w:tcW w:w="421" w:type="dxa"/>
            <w:shd w:val="clear" w:color="auto" w:fill="E7E6E6" w:themeFill="background2"/>
          </w:tcPr>
          <w:p w14:paraId="67A117C5" w14:textId="5CD20B3E" w:rsidR="00F2469D" w:rsidRPr="00547D54" w:rsidRDefault="00F2469D" w:rsidP="00F2469D">
            <w:pPr>
              <w:spacing w:line="360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3</w:t>
            </w:r>
            <w:r w:rsidRPr="00547D54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br w:type="page"/>
            </w:r>
          </w:p>
        </w:tc>
        <w:tc>
          <w:tcPr>
            <w:tcW w:w="8073" w:type="dxa"/>
          </w:tcPr>
          <w:p w14:paraId="2A19CAD1" w14:textId="5CCB7A0F" w:rsidR="00E214BB" w:rsidRPr="00547D54" w:rsidRDefault="00E214BB" w:rsidP="00A47A10">
            <w:pPr>
              <w:spacing w:line="360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547D54" w:rsidRPr="00547D54" w14:paraId="45ED936A" w14:textId="77777777" w:rsidTr="00E214BB">
        <w:tc>
          <w:tcPr>
            <w:tcW w:w="421" w:type="dxa"/>
            <w:shd w:val="clear" w:color="auto" w:fill="E7E6E6" w:themeFill="background2"/>
          </w:tcPr>
          <w:p w14:paraId="547B4696" w14:textId="4D7721C9" w:rsidR="00E214BB" w:rsidRPr="00547D54" w:rsidRDefault="00E214BB" w:rsidP="00A47A10">
            <w:pPr>
              <w:spacing w:line="360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4</w:t>
            </w:r>
          </w:p>
        </w:tc>
        <w:tc>
          <w:tcPr>
            <w:tcW w:w="8073" w:type="dxa"/>
          </w:tcPr>
          <w:p w14:paraId="184FBC0A" w14:textId="5D1D8D91" w:rsidR="00E214BB" w:rsidRPr="00547D54" w:rsidRDefault="00E214BB" w:rsidP="00A47A10">
            <w:pPr>
              <w:spacing w:line="360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547D54" w:rsidRPr="00547D54" w14:paraId="50FB7E19" w14:textId="77777777" w:rsidTr="00E214BB">
        <w:tc>
          <w:tcPr>
            <w:tcW w:w="421" w:type="dxa"/>
            <w:shd w:val="clear" w:color="auto" w:fill="E7E6E6" w:themeFill="background2"/>
          </w:tcPr>
          <w:p w14:paraId="463D23CC" w14:textId="6E57EF0A" w:rsidR="00E214BB" w:rsidRPr="00547D54" w:rsidRDefault="00E214BB" w:rsidP="00A47A10">
            <w:pPr>
              <w:spacing w:line="360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5</w:t>
            </w:r>
          </w:p>
        </w:tc>
        <w:tc>
          <w:tcPr>
            <w:tcW w:w="8073" w:type="dxa"/>
          </w:tcPr>
          <w:p w14:paraId="32931E3B" w14:textId="77777777" w:rsidR="00E214BB" w:rsidRPr="00547D54" w:rsidRDefault="00E214BB" w:rsidP="00A47A10">
            <w:pPr>
              <w:spacing w:line="360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547D54" w:rsidRPr="00547D54" w14:paraId="1BCE9BD7" w14:textId="77777777" w:rsidTr="00E214BB">
        <w:tc>
          <w:tcPr>
            <w:tcW w:w="421" w:type="dxa"/>
            <w:shd w:val="clear" w:color="auto" w:fill="E7E6E6" w:themeFill="background2"/>
          </w:tcPr>
          <w:p w14:paraId="5B21558E" w14:textId="3E7A365D" w:rsidR="00E214BB" w:rsidRPr="00547D54" w:rsidRDefault="00E214BB" w:rsidP="00A47A10">
            <w:pPr>
              <w:spacing w:line="360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6</w:t>
            </w:r>
          </w:p>
        </w:tc>
        <w:tc>
          <w:tcPr>
            <w:tcW w:w="8073" w:type="dxa"/>
          </w:tcPr>
          <w:p w14:paraId="28DC0593" w14:textId="4F2226E1" w:rsidR="00E214BB" w:rsidRPr="00547D54" w:rsidRDefault="00E214BB" w:rsidP="00A47A10">
            <w:pPr>
              <w:spacing w:line="360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547D54" w:rsidRPr="00547D54" w14:paraId="184907C6" w14:textId="77777777" w:rsidTr="00E214BB">
        <w:tc>
          <w:tcPr>
            <w:tcW w:w="421" w:type="dxa"/>
            <w:shd w:val="clear" w:color="auto" w:fill="E7E6E6" w:themeFill="background2"/>
          </w:tcPr>
          <w:p w14:paraId="76A966C4" w14:textId="44BBF186" w:rsidR="00E214BB" w:rsidRPr="00547D54" w:rsidRDefault="00E214BB" w:rsidP="00A47A10">
            <w:pPr>
              <w:spacing w:line="360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7</w:t>
            </w:r>
          </w:p>
        </w:tc>
        <w:tc>
          <w:tcPr>
            <w:tcW w:w="8073" w:type="dxa"/>
          </w:tcPr>
          <w:p w14:paraId="5BD86935" w14:textId="756F0259" w:rsidR="00E214BB" w:rsidRPr="00547D54" w:rsidRDefault="00E214BB" w:rsidP="00A47A10">
            <w:pPr>
              <w:spacing w:line="360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547D54" w:rsidRPr="00547D54" w14:paraId="181B2B67" w14:textId="77777777" w:rsidTr="00E214BB">
        <w:tc>
          <w:tcPr>
            <w:tcW w:w="421" w:type="dxa"/>
            <w:shd w:val="clear" w:color="auto" w:fill="E7E6E6" w:themeFill="background2"/>
          </w:tcPr>
          <w:p w14:paraId="4A03D2E5" w14:textId="655CBB13" w:rsidR="00E214BB" w:rsidRPr="00547D54" w:rsidRDefault="00E214BB" w:rsidP="00A47A10">
            <w:pPr>
              <w:spacing w:line="360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547D54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8</w:t>
            </w:r>
          </w:p>
        </w:tc>
        <w:tc>
          <w:tcPr>
            <w:tcW w:w="8073" w:type="dxa"/>
          </w:tcPr>
          <w:p w14:paraId="0FBE71A9" w14:textId="35076AD2" w:rsidR="00E214BB" w:rsidRPr="00547D54" w:rsidRDefault="00E214BB" w:rsidP="00A47A10">
            <w:pPr>
              <w:spacing w:line="360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7F61DE89" w14:textId="77777777" w:rsidR="00E214BB" w:rsidRDefault="00E214BB" w:rsidP="00422AA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710F0C75" w14:textId="77777777" w:rsidR="00477BD8" w:rsidRPr="008430CA" w:rsidRDefault="00477BD8" w:rsidP="00422AA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2756E7F7" w14:textId="1674A8CB" w:rsidR="00422AA5" w:rsidRDefault="003C695C" w:rsidP="00422AA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bookmarkStart w:id="2" w:name="_Hlk101173554"/>
      <w:r>
        <w:rPr>
          <w:rFonts w:ascii="Arial" w:hAnsi="Arial" w:cs="Arial"/>
          <w:b/>
          <w:sz w:val="18"/>
          <w:szCs w:val="18"/>
        </w:rPr>
        <w:t>5</w:t>
      </w:r>
      <w:r w:rsidR="00422AA5" w:rsidRPr="008430CA">
        <w:rPr>
          <w:rFonts w:ascii="Arial" w:hAnsi="Arial" w:cs="Arial"/>
          <w:b/>
          <w:sz w:val="18"/>
          <w:szCs w:val="18"/>
        </w:rPr>
        <w:t>)</w:t>
      </w:r>
      <w:r w:rsidR="00050ED2">
        <w:rPr>
          <w:rFonts w:ascii="Arial" w:hAnsi="Arial" w:cs="Arial"/>
          <w:b/>
          <w:sz w:val="18"/>
          <w:szCs w:val="18"/>
        </w:rPr>
        <w:t xml:space="preserve">  Fecha y f</w:t>
      </w:r>
      <w:r w:rsidR="00422AA5" w:rsidRPr="008430CA">
        <w:rPr>
          <w:rFonts w:ascii="Arial" w:hAnsi="Arial" w:cs="Arial"/>
          <w:b/>
          <w:sz w:val="18"/>
          <w:szCs w:val="18"/>
        </w:rPr>
        <w:t>irma</w:t>
      </w:r>
      <w:r w:rsidR="00EA117E">
        <w:rPr>
          <w:rFonts w:ascii="Arial" w:hAnsi="Arial" w:cs="Arial"/>
          <w:b/>
          <w:sz w:val="18"/>
          <w:szCs w:val="18"/>
        </w:rPr>
        <w:t xml:space="preserve"> *</w:t>
      </w:r>
    </w:p>
    <w:bookmarkEnd w:id="2"/>
    <w:p w14:paraId="690CD055" w14:textId="77777777" w:rsidR="00023E55" w:rsidRPr="00547D54" w:rsidRDefault="004C4225" w:rsidP="004C4225">
      <w:pPr>
        <w:spacing w:line="36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547D54">
        <w:rPr>
          <w:rFonts w:ascii="Arial" w:hAnsi="Arial" w:cs="Arial"/>
          <w:color w:val="595959" w:themeColor="text1" w:themeTint="A6"/>
          <w:sz w:val="18"/>
          <w:szCs w:val="18"/>
        </w:rPr>
        <w:t>DECLARO BAJO MI RESPONSABILIDAD: Que son ciertos los datos consignados en la presente solicitud.</w:t>
      </w:r>
      <w:r w:rsidR="00023E55" w:rsidRPr="00547D54">
        <w:rPr>
          <w:rFonts w:ascii="Arial" w:hAnsi="Arial" w:cs="Arial"/>
          <w:color w:val="595959" w:themeColor="text1" w:themeTint="A6"/>
          <w:sz w:val="18"/>
          <w:szCs w:val="18"/>
        </w:rPr>
        <w:t xml:space="preserve">  </w:t>
      </w:r>
    </w:p>
    <w:p w14:paraId="60CA2D57" w14:textId="531C5F10" w:rsidR="00023E55" w:rsidRDefault="00023E55" w:rsidP="004C422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7D043C2" w14:textId="3BC45393" w:rsidR="00023E55" w:rsidRDefault="00023E55" w:rsidP="004C422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727B1F40" w14:textId="6174DB1D" w:rsidR="00023E55" w:rsidRPr="00B01099" w:rsidRDefault="00023E55" w:rsidP="00023E55">
      <w:pPr>
        <w:tabs>
          <w:tab w:val="center" w:pos="4252"/>
          <w:tab w:val="right" w:leader="dot" w:pos="7088"/>
          <w:tab w:val="left" w:leader="dot" w:pos="7655"/>
          <w:tab w:val="right" w:pos="8504"/>
          <w:tab w:val="left" w:leader="dot" w:pos="9781"/>
          <w:tab w:val="left" w:leader="dot" w:pos="10773"/>
        </w:tabs>
        <w:spacing w:before="60"/>
        <w:jc w:val="right"/>
        <w:rPr>
          <w:rFonts w:ascii="Arial" w:hAnsi="Arial"/>
          <w:sz w:val="16"/>
          <w:szCs w:val="16"/>
        </w:rPr>
      </w:pPr>
      <w:r w:rsidRPr="00B01099">
        <w:rPr>
          <w:rFonts w:ascii="Arial" w:hAnsi="Arial"/>
          <w:sz w:val="16"/>
          <w:szCs w:val="16"/>
        </w:rPr>
        <w:t>En</w:t>
      </w:r>
      <w:r>
        <w:rPr>
          <w:rFonts w:ascii="Arial" w:hAnsi="Arial"/>
          <w:sz w:val="16"/>
          <w:szCs w:val="16"/>
        </w:rPr>
        <w:t>…</w:t>
      </w:r>
      <w:r w:rsidR="004945A9">
        <w:rPr>
          <w:rFonts w:ascii="Arial" w:hAnsi="Arial"/>
          <w:sz w:val="16"/>
          <w:szCs w:val="16"/>
        </w:rPr>
        <w:t>……</w:t>
      </w:r>
      <w:r>
        <w:rPr>
          <w:rFonts w:ascii="Arial" w:hAnsi="Arial"/>
          <w:sz w:val="16"/>
          <w:szCs w:val="16"/>
        </w:rPr>
        <w:t>…………….</w:t>
      </w:r>
      <w:r w:rsidRPr="00B01099">
        <w:rPr>
          <w:rFonts w:ascii="Arial" w:hAnsi="Arial"/>
          <w:sz w:val="16"/>
          <w:szCs w:val="16"/>
        </w:rPr>
        <w:t>a</w:t>
      </w:r>
      <w:r>
        <w:rPr>
          <w:rFonts w:ascii="Arial" w:hAnsi="Arial"/>
          <w:sz w:val="16"/>
          <w:szCs w:val="16"/>
        </w:rPr>
        <w:t>…………</w:t>
      </w:r>
      <w:r w:rsidRPr="00B01099">
        <w:rPr>
          <w:rFonts w:ascii="Arial" w:hAnsi="Arial"/>
          <w:sz w:val="16"/>
          <w:szCs w:val="16"/>
        </w:rPr>
        <w:t>de</w:t>
      </w:r>
      <w:r>
        <w:rPr>
          <w:rFonts w:ascii="Arial" w:hAnsi="Arial"/>
          <w:sz w:val="16"/>
          <w:szCs w:val="16"/>
        </w:rPr>
        <w:t>…………….</w:t>
      </w:r>
      <w:r w:rsidRPr="00B01099">
        <w:rPr>
          <w:rFonts w:ascii="Arial" w:hAnsi="Arial"/>
          <w:sz w:val="16"/>
          <w:szCs w:val="16"/>
        </w:rPr>
        <w:t>de 20</w:t>
      </w:r>
      <w:r>
        <w:rPr>
          <w:rFonts w:ascii="Arial" w:hAnsi="Arial"/>
          <w:sz w:val="16"/>
          <w:szCs w:val="16"/>
        </w:rPr>
        <w:t>…</w:t>
      </w:r>
      <w:r w:rsidRPr="00B01099">
        <w:rPr>
          <w:rFonts w:ascii="Arial" w:hAnsi="Arial"/>
          <w:sz w:val="16"/>
          <w:szCs w:val="16"/>
        </w:rPr>
        <w:tab/>
      </w:r>
    </w:p>
    <w:p w14:paraId="786AC9F7" w14:textId="77777777" w:rsidR="00023E55" w:rsidRPr="00B01099" w:rsidRDefault="00023E55" w:rsidP="00023E55">
      <w:pPr>
        <w:tabs>
          <w:tab w:val="center" w:pos="4252"/>
          <w:tab w:val="right" w:leader="dot" w:pos="7088"/>
          <w:tab w:val="left" w:leader="dot" w:pos="7655"/>
          <w:tab w:val="right" w:pos="8504"/>
          <w:tab w:val="left" w:leader="dot" w:pos="9781"/>
          <w:tab w:val="left" w:leader="dot" w:pos="10773"/>
        </w:tabs>
        <w:spacing w:before="60"/>
        <w:ind w:left="4820"/>
        <w:jc w:val="right"/>
        <w:rPr>
          <w:rFonts w:ascii="Arial" w:hAnsi="Arial"/>
          <w:sz w:val="16"/>
          <w:szCs w:val="16"/>
        </w:rPr>
      </w:pPr>
    </w:p>
    <w:p w14:paraId="33D30257" w14:textId="0693A16A" w:rsidR="00023E55" w:rsidRDefault="00023E55" w:rsidP="00023E55">
      <w:pPr>
        <w:tabs>
          <w:tab w:val="center" w:pos="4252"/>
          <w:tab w:val="right" w:leader="dot" w:pos="7088"/>
          <w:tab w:val="left" w:leader="dot" w:pos="7655"/>
          <w:tab w:val="right" w:pos="8504"/>
          <w:tab w:val="left" w:leader="dot" w:pos="9781"/>
          <w:tab w:val="left" w:leader="dot" w:pos="10773"/>
        </w:tabs>
        <w:ind w:left="4820"/>
        <w:jc w:val="right"/>
        <w:rPr>
          <w:rFonts w:ascii="Arial" w:hAnsi="Arial"/>
          <w:sz w:val="16"/>
          <w:szCs w:val="16"/>
        </w:rPr>
      </w:pPr>
    </w:p>
    <w:p w14:paraId="032D13BD" w14:textId="735AE20B" w:rsidR="004945A9" w:rsidRDefault="004945A9" w:rsidP="00023E55">
      <w:pPr>
        <w:tabs>
          <w:tab w:val="center" w:pos="4252"/>
          <w:tab w:val="right" w:leader="dot" w:pos="7088"/>
          <w:tab w:val="left" w:leader="dot" w:pos="7655"/>
          <w:tab w:val="right" w:pos="8504"/>
          <w:tab w:val="left" w:leader="dot" w:pos="9781"/>
          <w:tab w:val="left" w:leader="dot" w:pos="10773"/>
        </w:tabs>
        <w:ind w:left="4820"/>
        <w:jc w:val="right"/>
        <w:rPr>
          <w:rFonts w:ascii="Arial" w:hAnsi="Arial"/>
          <w:sz w:val="16"/>
          <w:szCs w:val="16"/>
        </w:rPr>
      </w:pPr>
    </w:p>
    <w:p w14:paraId="009EBC89" w14:textId="77777777" w:rsidR="004945A9" w:rsidRPr="00B01099" w:rsidRDefault="004945A9" w:rsidP="00023E55">
      <w:pPr>
        <w:tabs>
          <w:tab w:val="center" w:pos="4252"/>
          <w:tab w:val="right" w:leader="dot" w:pos="7088"/>
          <w:tab w:val="left" w:leader="dot" w:pos="7655"/>
          <w:tab w:val="right" w:pos="8504"/>
          <w:tab w:val="left" w:leader="dot" w:pos="9781"/>
          <w:tab w:val="left" w:leader="dot" w:pos="10773"/>
        </w:tabs>
        <w:ind w:left="4820"/>
        <w:jc w:val="right"/>
        <w:rPr>
          <w:rFonts w:ascii="Arial" w:hAnsi="Arial"/>
          <w:sz w:val="16"/>
          <w:szCs w:val="16"/>
        </w:rPr>
      </w:pPr>
    </w:p>
    <w:p w14:paraId="410D95F4" w14:textId="77777777" w:rsidR="00023E55" w:rsidRPr="00B01099" w:rsidRDefault="00023E55" w:rsidP="00023E55">
      <w:pPr>
        <w:tabs>
          <w:tab w:val="center" w:pos="4252"/>
          <w:tab w:val="right" w:pos="8504"/>
          <w:tab w:val="left" w:leader="dot" w:pos="10773"/>
        </w:tabs>
        <w:ind w:left="4820"/>
        <w:jc w:val="right"/>
        <w:rPr>
          <w:rFonts w:ascii="Arial" w:hAnsi="Arial"/>
          <w:sz w:val="16"/>
          <w:szCs w:val="16"/>
        </w:rPr>
      </w:pPr>
    </w:p>
    <w:p w14:paraId="413E7D05" w14:textId="77777777" w:rsidR="00023E55" w:rsidRPr="00B01099" w:rsidRDefault="00023E55" w:rsidP="00023E55">
      <w:pPr>
        <w:tabs>
          <w:tab w:val="center" w:pos="4252"/>
          <w:tab w:val="right" w:pos="8504"/>
          <w:tab w:val="left" w:leader="dot" w:pos="10773"/>
        </w:tabs>
        <w:ind w:left="4820"/>
        <w:jc w:val="right"/>
        <w:rPr>
          <w:rFonts w:ascii="Arial" w:hAnsi="Arial"/>
          <w:sz w:val="16"/>
          <w:szCs w:val="16"/>
        </w:rPr>
      </w:pPr>
    </w:p>
    <w:p w14:paraId="785B9DBA" w14:textId="77777777" w:rsidR="00023E55" w:rsidRDefault="00023E55" w:rsidP="00023E55">
      <w:pPr>
        <w:spacing w:line="360" w:lineRule="auto"/>
        <w:jc w:val="center"/>
        <w:rPr>
          <w:rFonts w:ascii="Arial" w:hAnsi="Arial"/>
          <w:sz w:val="16"/>
          <w:szCs w:val="16"/>
        </w:rPr>
      </w:pPr>
    </w:p>
    <w:p w14:paraId="0E3A6777" w14:textId="5EB8F353" w:rsidR="004C4225" w:rsidRPr="004C4225" w:rsidRDefault="00023E55" w:rsidP="004945A9">
      <w:pPr>
        <w:spacing w:line="36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  <w:r w:rsidRPr="00B01099">
        <w:rPr>
          <w:rFonts w:ascii="Arial" w:hAnsi="Arial"/>
          <w:sz w:val="16"/>
          <w:szCs w:val="16"/>
        </w:rPr>
        <w:t>Fdo.:</w:t>
      </w:r>
    </w:p>
    <w:p w14:paraId="719FF1D5" w14:textId="637391EC" w:rsidR="004C4225" w:rsidRDefault="004C4225" w:rsidP="004C422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695DCBD4" w14:textId="77777777" w:rsidR="00477BD8" w:rsidRDefault="00477BD8" w:rsidP="00B82EAC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55F5C53" w14:textId="77777777" w:rsidR="00B82EAC" w:rsidRPr="004945A9" w:rsidRDefault="00B82EAC" w:rsidP="00B82EAC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945A9">
        <w:rPr>
          <w:rFonts w:ascii="Arial" w:hAnsi="Arial" w:cs="Arial"/>
          <w:b/>
          <w:sz w:val="18"/>
          <w:szCs w:val="18"/>
          <w:u w:val="single"/>
        </w:rPr>
        <w:t>INFORMACIÓN BÁSICA SOBRE PROTECCIÓN DE DATOS</w:t>
      </w:r>
    </w:p>
    <w:p w14:paraId="0665891D" w14:textId="77777777" w:rsidR="00B82EAC" w:rsidRPr="00547D54" w:rsidRDefault="00B82EAC" w:rsidP="00B82EA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726444" w:rsidRPr="00547D54" w14:paraId="35F3D5AC" w14:textId="77777777" w:rsidTr="00726444">
        <w:trPr>
          <w:trHeight w:val="25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821F33" w14:textId="77777777" w:rsidR="00726444" w:rsidRPr="00547D54" w:rsidRDefault="007264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7D54">
              <w:rPr>
                <w:rFonts w:ascii="Arial" w:hAnsi="Arial" w:cs="Arial"/>
                <w:sz w:val="18"/>
                <w:szCs w:val="18"/>
              </w:rPr>
              <w:t>Responsable del tratamiento de dato</w:t>
            </w:r>
          </w:p>
        </w:tc>
      </w:tr>
      <w:tr w:rsidR="00726444" w:rsidRPr="00547D54" w14:paraId="7FA5DE0B" w14:textId="77777777" w:rsidTr="00726444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01C5" w14:textId="37EEB54E" w:rsidR="00726444" w:rsidRPr="00547D54" w:rsidRDefault="00726444" w:rsidP="003C69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7D54">
              <w:rPr>
                <w:rFonts w:ascii="Arial" w:hAnsi="Arial" w:cs="Arial"/>
                <w:sz w:val="18"/>
                <w:szCs w:val="18"/>
              </w:rPr>
              <w:t> </w:t>
            </w:r>
            <w:r w:rsidR="003C695C" w:rsidRPr="003C695C">
              <w:rPr>
                <w:rFonts w:ascii="Arial" w:hAnsi="Arial" w:cs="Arial"/>
                <w:sz w:val="18"/>
                <w:szCs w:val="18"/>
              </w:rPr>
              <w:t>Dirección General de Ordenación del Territorio y Arquitectura</w:t>
            </w:r>
          </w:p>
        </w:tc>
      </w:tr>
      <w:tr w:rsidR="00726444" w:rsidRPr="00547D54" w14:paraId="50B19EE7" w14:textId="77777777" w:rsidTr="00726444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852A39" w14:textId="77777777" w:rsidR="00726444" w:rsidRPr="00547D54" w:rsidRDefault="007264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7D54">
              <w:rPr>
                <w:rFonts w:ascii="Arial" w:hAnsi="Arial" w:cs="Arial"/>
                <w:sz w:val="18"/>
                <w:szCs w:val="18"/>
              </w:rPr>
              <w:t>Finalidad del tratamiento de datos</w:t>
            </w:r>
          </w:p>
        </w:tc>
      </w:tr>
      <w:tr w:rsidR="00726444" w:rsidRPr="00547D54" w14:paraId="67AB7BF2" w14:textId="77777777" w:rsidTr="00726444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477D" w14:textId="4D5FCC63" w:rsidR="003C695C" w:rsidRPr="003C695C" w:rsidRDefault="003C695C" w:rsidP="003C69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695C">
              <w:rPr>
                <w:rFonts w:ascii="Arial" w:hAnsi="Arial" w:cs="Arial"/>
                <w:sz w:val="18"/>
                <w:szCs w:val="18"/>
              </w:rPr>
              <w:t>Tramitación de expedientes de nuevos instrumentos de ordenación territorial o sus modificaciones</w:t>
            </w:r>
          </w:p>
          <w:p w14:paraId="104A0479" w14:textId="77777777" w:rsidR="003C695C" w:rsidRPr="003C695C" w:rsidRDefault="003C695C" w:rsidP="003C69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695C">
              <w:rPr>
                <w:rFonts w:ascii="Arial" w:hAnsi="Arial" w:cs="Arial"/>
                <w:sz w:val="18"/>
                <w:szCs w:val="18"/>
              </w:rPr>
              <w:t>El tratamiento implica decisiones automatizadas.</w:t>
            </w:r>
          </w:p>
          <w:p w14:paraId="4929E7B9" w14:textId="73424187" w:rsidR="00726444" w:rsidRPr="00547D54" w:rsidRDefault="003C695C" w:rsidP="003C69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695C">
              <w:rPr>
                <w:rFonts w:ascii="Arial" w:hAnsi="Arial" w:cs="Arial"/>
                <w:sz w:val="18"/>
                <w:szCs w:val="18"/>
              </w:rPr>
              <w:t>En todo caso los datos se conservarán durante el tiempo que sea necesario para cumplir con la finalidad para la que se recabaron y para determinar las posibles responsabilidades que se pudieran derivar de dicha finalidad y del tratamiento de los datos.</w:t>
            </w:r>
          </w:p>
        </w:tc>
      </w:tr>
      <w:tr w:rsidR="00726444" w:rsidRPr="00547D54" w14:paraId="0EC9CB5C" w14:textId="77777777" w:rsidTr="00726444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BEE7A7" w14:textId="77777777" w:rsidR="00726444" w:rsidRPr="00547D54" w:rsidRDefault="007264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7D54">
              <w:rPr>
                <w:rFonts w:ascii="Arial" w:hAnsi="Arial" w:cs="Arial"/>
                <w:sz w:val="18"/>
                <w:szCs w:val="18"/>
              </w:rPr>
              <w:t>Legitimación</w:t>
            </w:r>
          </w:p>
        </w:tc>
      </w:tr>
      <w:tr w:rsidR="00726444" w:rsidRPr="00547D54" w14:paraId="70F57C29" w14:textId="77777777" w:rsidTr="00726444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24B9" w14:textId="789832F8" w:rsidR="00FB7269" w:rsidRPr="00FB7269" w:rsidRDefault="00FB7269" w:rsidP="00FB72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269">
              <w:rPr>
                <w:rFonts w:ascii="Arial" w:hAnsi="Arial" w:cs="Arial"/>
                <w:sz w:val="18"/>
                <w:szCs w:val="18"/>
              </w:rPr>
              <w:t>Bases de legitimación: art.6 del RGPD apartado c) y e) , y art.9.2 del RGPD apartados b) c) f) g) h) i) j).</w:t>
            </w:r>
          </w:p>
          <w:p w14:paraId="2D3B5055" w14:textId="77777777" w:rsidR="00FB7269" w:rsidRPr="00FB7269" w:rsidRDefault="00FB7269" w:rsidP="00FB72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269">
              <w:rPr>
                <w:rFonts w:ascii="Arial" w:hAnsi="Arial" w:cs="Arial"/>
                <w:sz w:val="18"/>
                <w:szCs w:val="18"/>
              </w:rPr>
              <w:t>Ley 13/2015, de 30 de marzo, de ordenación territorial y urbanística de la Región de Murcia.</w:t>
            </w:r>
          </w:p>
          <w:p w14:paraId="6E8B4C28" w14:textId="01E85640" w:rsidR="00726444" w:rsidRPr="00547D54" w:rsidRDefault="00FB7269" w:rsidP="00FB72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269">
              <w:rPr>
                <w:rFonts w:ascii="Arial" w:hAnsi="Arial" w:cs="Arial"/>
                <w:sz w:val="18"/>
                <w:szCs w:val="18"/>
              </w:rPr>
              <w:t>No facilitar todos los datos solicitados impedirá la tramitación de la solicitud.</w:t>
            </w:r>
          </w:p>
        </w:tc>
      </w:tr>
      <w:tr w:rsidR="00726444" w:rsidRPr="00547D54" w14:paraId="37F5F30A" w14:textId="77777777" w:rsidTr="00726444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A924D0" w14:textId="77777777" w:rsidR="00726444" w:rsidRPr="00547D54" w:rsidRDefault="007264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7D54">
              <w:rPr>
                <w:rFonts w:ascii="Arial" w:hAnsi="Arial" w:cs="Arial"/>
                <w:sz w:val="18"/>
                <w:szCs w:val="18"/>
              </w:rPr>
              <w:t>Destinatarios de cesiones de datos</w:t>
            </w:r>
          </w:p>
        </w:tc>
      </w:tr>
      <w:tr w:rsidR="00726444" w:rsidRPr="00547D54" w14:paraId="60D4C1B9" w14:textId="77777777" w:rsidTr="00726444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59BB" w14:textId="3A9C4D35" w:rsidR="00FB7269" w:rsidRPr="00FB7269" w:rsidRDefault="00FB7269" w:rsidP="00FB72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269">
              <w:rPr>
                <w:rFonts w:ascii="Arial" w:hAnsi="Arial" w:cs="Arial"/>
                <w:sz w:val="18"/>
                <w:szCs w:val="18"/>
              </w:rPr>
              <w:t>Se realizarán cesiones a los órganos y unidades de la CARM competentes y las legalmente establecidas para la correcta tramitación de su solicitud.</w:t>
            </w:r>
          </w:p>
          <w:p w14:paraId="177F7120" w14:textId="77777777" w:rsidR="00FB7269" w:rsidRPr="00FB7269" w:rsidRDefault="00FB7269" w:rsidP="00FB72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269">
              <w:rPr>
                <w:rFonts w:ascii="Arial" w:hAnsi="Arial" w:cs="Arial"/>
                <w:sz w:val="18"/>
                <w:szCs w:val="18"/>
              </w:rPr>
              <w:t>La información se facilitará a:</w:t>
            </w:r>
          </w:p>
          <w:p w14:paraId="61105B22" w14:textId="77777777" w:rsidR="00FB7269" w:rsidRPr="00FB7269" w:rsidRDefault="00FB7269" w:rsidP="00FB72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269">
              <w:rPr>
                <w:rFonts w:ascii="Arial" w:hAnsi="Arial" w:cs="Arial"/>
                <w:sz w:val="18"/>
                <w:szCs w:val="18"/>
              </w:rPr>
              <w:t>Dirección General de Ordenación del Territorio y Arquitectura</w:t>
            </w:r>
          </w:p>
          <w:p w14:paraId="4C45DB89" w14:textId="77777777" w:rsidR="00FB7269" w:rsidRPr="00FB7269" w:rsidRDefault="00FB7269" w:rsidP="00FB72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269">
              <w:rPr>
                <w:rFonts w:ascii="Arial" w:hAnsi="Arial" w:cs="Arial"/>
                <w:sz w:val="18"/>
                <w:szCs w:val="18"/>
              </w:rPr>
              <w:t xml:space="preserve">No se realizan cesiones a otras entidades. </w:t>
            </w:r>
          </w:p>
          <w:p w14:paraId="7179984D" w14:textId="194AD04F" w:rsidR="00726444" w:rsidRPr="00547D54" w:rsidRDefault="00FB72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269">
              <w:rPr>
                <w:rFonts w:ascii="Arial" w:hAnsi="Arial" w:cs="Arial"/>
                <w:sz w:val="18"/>
                <w:szCs w:val="18"/>
              </w:rPr>
              <w:t>No se realizan transferencias internacionales.</w:t>
            </w:r>
          </w:p>
        </w:tc>
      </w:tr>
      <w:tr w:rsidR="00726444" w:rsidRPr="00547D54" w14:paraId="1B2B9FBC" w14:textId="77777777" w:rsidTr="00726444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18CADE" w14:textId="77777777" w:rsidR="00726444" w:rsidRPr="00547D54" w:rsidRDefault="007264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7D54">
              <w:rPr>
                <w:rFonts w:ascii="Arial" w:hAnsi="Arial" w:cs="Arial"/>
                <w:sz w:val="18"/>
                <w:szCs w:val="18"/>
              </w:rPr>
              <w:t>Derechos del interesado</w:t>
            </w:r>
          </w:p>
        </w:tc>
      </w:tr>
      <w:tr w:rsidR="00726444" w:rsidRPr="00547D54" w14:paraId="37CE346D" w14:textId="77777777" w:rsidTr="00726444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C0B8" w14:textId="49821AA2" w:rsidR="00FB7269" w:rsidRPr="00FB7269" w:rsidRDefault="00FB7269" w:rsidP="00FB72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269">
              <w:rPr>
                <w:rFonts w:ascii="Arial" w:hAnsi="Arial" w:cs="Arial"/>
                <w:sz w:val="18"/>
                <w:szCs w:val="18"/>
              </w:rPr>
              <w:t>Puede ejercitar sus derechos de acceso, rectificación, supresión y oposición, limitación, portabilidad en relación a sus datos personales dirigiéndose al responsable.</w:t>
            </w:r>
          </w:p>
          <w:p w14:paraId="2109B881" w14:textId="77777777" w:rsidR="00FB7269" w:rsidRPr="00FB7269" w:rsidRDefault="00FB7269" w:rsidP="00FB72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269">
              <w:rPr>
                <w:rFonts w:ascii="Arial" w:hAnsi="Arial" w:cs="Arial"/>
                <w:sz w:val="18"/>
                <w:szCs w:val="18"/>
              </w:rPr>
              <w:t xml:space="preserve">Puede consultar la información y requisitos del procedimiento de ejercicio de derechos (2736) en el apartado de PROTECCIÓN DE DATOS de la Web www.carm.es.  </w:t>
            </w:r>
          </w:p>
          <w:p w14:paraId="739BB726" w14:textId="1F44A25A" w:rsidR="00726444" w:rsidRPr="00547D54" w:rsidRDefault="00FB72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269">
              <w:rPr>
                <w:rFonts w:ascii="Arial" w:hAnsi="Arial" w:cs="Arial"/>
                <w:sz w:val="18"/>
                <w:szCs w:val="18"/>
              </w:rPr>
              <w:t>En cualquier caso, puede presentar una reclamación ante la Agencia Española de Protección de Datos (AEPD).</w:t>
            </w:r>
          </w:p>
        </w:tc>
      </w:tr>
      <w:tr w:rsidR="00726444" w:rsidRPr="00547D54" w14:paraId="21AF105D" w14:textId="77777777" w:rsidTr="00726444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BE0ABE" w14:textId="77777777" w:rsidR="00726444" w:rsidRPr="00547D54" w:rsidRDefault="007264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7D54">
              <w:rPr>
                <w:rFonts w:ascii="Arial" w:hAnsi="Arial" w:cs="Arial"/>
                <w:sz w:val="18"/>
                <w:szCs w:val="18"/>
              </w:rPr>
              <w:t>Procedencia de los datos</w:t>
            </w:r>
          </w:p>
        </w:tc>
      </w:tr>
      <w:tr w:rsidR="00726444" w:rsidRPr="00547D54" w14:paraId="0BD48503" w14:textId="77777777" w:rsidTr="00726444">
        <w:trPr>
          <w:trHeight w:val="255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84A5" w14:textId="44B1E903" w:rsidR="00726444" w:rsidRPr="00547D54" w:rsidRDefault="00FB7269" w:rsidP="00FB72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269">
              <w:rPr>
                <w:rFonts w:ascii="Arial" w:hAnsi="Arial" w:cs="Arial"/>
                <w:sz w:val="18"/>
                <w:szCs w:val="18"/>
              </w:rPr>
              <w:t>Los datos se recogen de las administraciones públicas o ciudadanía participante</w:t>
            </w:r>
          </w:p>
        </w:tc>
      </w:tr>
    </w:tbl>
    <w:p w14:paraId="7B0FAAA5" w14:textId="231287FC" w:rsidR="004945A9" w:rsidRDefault="004945A9" w:rsidP="00477BD8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sectPr w:rsidR="004945A9" w:rsidSect="000801AA">
      <w:headerReference w:type="default" r:id="rId14"/>
      <w:footerReference w:type="even" r:id="rId15"/>
      <w:footerReference w:type="default" r:id="rId16"/>
      <w:type w:val="continuous"/>
      <w:pgSz w:w="11906" w:h="16838" w:code="9"/>
      <w:pgMar w:top="567" w:right="170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24CFE" w14:textId="77777777" w:rsidR="001E35EA" w:rsidRDefault="001E35EA">
      <w:r>
        <w:separator/>
      </w:r>
    </w:p>
  </w:endnote>
  <w:endnote w:type="continuationSeparator" w:id="0">
    <w:p w14:paraId="56518773" w14:textId="77777777" w:rsidR="001E35EA" w:rsidRDefault="001E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0D73B" w14:textId="77777777" w:rsidR="00B6308F" w:rsidRDefault="00B6308F" w:rsidP="008110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D0D73C" w14:textId="77777777" w:rsidR="00B6308F" w:rsidRDefault="00B6308F" w:rsidP="00483638">
    <w:pPr>
      <w:pStyle w:val="Piedepgina"/>
      <w:ind w:right="360"/>
    </w:pPr>
  </w:p>
  <w:p w14:paraId="047AF972" w14:textId="77777777" w:rsidR="00DE65B0" w:rsidRDefault="00DE65B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630546"/>
      <w:docPartObj>
        <w:docPartGallery w:val="Page Numbers (Bottom of Page)"/>
        <w:docPartUnique/>
      </w:docPartObj>
    </w:sdtPr>
    <w:sdtEndPr/>
    <w:sdtContent>
      <w:p w14:paraId="095F279C" w14:textId="0616ACF2" w:rsidR="00F8001C" w:rsidRDefault="00F8001C">
        <w:pPr>
          <w:pStyle w:val="Piedepgina"/>
          <w:jc w:val="right"/>
        </w:pPr>
        <w:r w:rsidRPr="003A2C6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A2C6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A2C6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10C8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3A2C6F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7D0D73D" w14:textId="77777777" w:rsidR="00B6308F" w:rsidRPr="00111EA5" w:rsidRDefault="00B6308F" w:rsidP="00483638">
    <w:pPr>
      <w:pStyle w:val="Piedepgina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10B7B" w14:textId="77777777" w:rsidR="001E35EA" w:rsidRDefault="001E35EA">
      <w:r>
        <w:separator/>
      </w:r>
    </w:p>
  </w:footnote>
  <w:footnote w:type="continuationSeparator" w:id="0">
    <w:p w14:paraId="29896FE4" w14:textId="77777777" w:rsidR="001E35EA" w:rsidRDefault="001E3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4AA4A" w14:textId="17B56773" w:rsidR="00932176" w:rsidRDefault="00932176" w:rsidP="000801AA">
    <w:pPr>
      <w:ind w:right="-1276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167E"/>
    <w:multiLevelType w:val="hybridMultilevel"/>
    <w:tmpl w:val="1B527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433BB"/>
    <w:multiLevelType w:val="hybridMultilevel"/>
    <w:tmpl w:val="75641864"/>
    <w:lvl w:ilvl="0" w:tplc="4B0A4710">
      <w:start w:val="1"/>
      <w:numFmt w:val="bullet"/>
      <w:lvlText w:val="-"/>
      <w:lvlJc w:val="left"/>
      <w:pPr>
        <w:ind w:left="1368" w:hanging="360"/>
      </w:pPr>
      <w:rPr>
        <w:rFonts w:ascii="Tahoma" w:eastAsia="Times New Roman" w:hAnsi="Tahoma" w:cs="Tahoma" w:hint="default"/>
      </w:rPr>
    </w:lvl>
    <w:lvl w:ilvl="1" w:tplc="1EAAB4F4">
      <w:start w:val="10"/>
      <w:numFmt w:val="bullet"/>
      <w:lvlText w:val="-"/>
      <w:lvlJc w:val="left"/>
      <w:pPr>
        <w:ind w:left="2088" w:hanging="360"/>
      </w:pPr>
      <w:rPr>
        <w:rFonts w:ascii="Tahoma" w:eastAsia="Times New Roman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26FC3E6E"/>
    <w:multiLevelType w:val="hybridMultilevel"/>
    <w:tmpl w:val="63A2AB6A"/>
    <w:lvl w:ilvl="0" w:tplc="1EAAB4F4">
      <w:start w:val="10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7B2D2D"/>
    <w:multiLevelType w:val="hybridMultilevel"/>
    <w:tmpl w:val="6C44C5E0"/>
    <w:lvl w:ilvl="0" w:tplc="B9160A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F2DAA"/>
    <w:multiLevelType w:val="hybridMultilevel"/>
    <w:tmpl w:val="34EA6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C6E75"/>
    <w:multiLevelType w:val="hybridMultilevel"/>
    <w:tmpl w:val="BB949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35CD7"/>
    <w:multiLevelType w:val="hybridMultilevel"/>
    <w:tmpl w:val="3C9ED99E"/>
    <w:lvl w:ilvl="0" w:tplc="C4ACA5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113E3"/>
    <w:multiLevelType w:val="hybridMultilevel"/>
    <w:tmpl w:val="6A3AA3B4"/>
    <w:lvl w:ilvl="0" w:tplc="F4BA23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902EF"/>
    <w:multiLevelType w:val="hybridMultilevel"/>
    <w:tmpl w:val="9D8C9060"/>
    <w:lvl w:ilvl="0" w:tplc="A6C8EB1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778E9"/>
    <w:multiLevelType w:val="hybridMultilevel"/>
    <w:tmpl w:val="B9DA8BEA"/>
    <w:lvl w:ilvl="0" w:tplc="FF2254C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B0254"/>
    <w:multiLevelType w:val="hybridMultilevel"/>
    <w:tmpl w:val="AE84A7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E390A"/>
    <w:multiLevelType w:val="hybridMultilevel"/>
    <w:tmpl w:val="C9566F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3332C"/>
    <w:multiLevelType w:val="hybridMultilevel"/>
    <w:tmpl w:val="A7480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417C5"/>
    <w:multiLevelType w:val="hybridMultilevel"/>
    <w:tmpl w:val="FC80888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EB"/>
    <w:rsid w:val="0000273E"/>
    <w:rsid w:val="00002E16"/>
    <w:rsid w:val="000062B2"/>
    <w:rsid w:val="00007125"/>
    <w:rsid w:val="000102DA"/>
    <w:rsid w:val="00010C89"/>
    <w:rsid w:val="00016C32"/>
    <w:rsid w:val="00022992"/>
    <w:rsid w:val="00022ACD"/>
    <w:rsid w:val="00023E55"/>
    <w:rsid w:val="000423B9"/>
    <w:rsid w:val="000431A5"/>
    <w:rsid w:val="00046CA7"/>
    <w:rsid w:val="00050EBE"/>
    <w:rsid w:val="00050ED2"/>
    <w:rsid w:val="00066FCC"/>
    <w:rsid w:val="0007012C"/>
    <w:rsid w:val="0007299A"/>
    <w:rsid w:val="00076AD8"/>
    <w:rsid w:val="000801AA"/>
    <w:rsid w:val="00082929"/>
    <w:rsid w:val="000B6C78"/>
    <w:rsid w:val="000B7CB7"/>
    <w:rsid w:val="000C394D"/>
    <w:rsid w:val="000D1416"/>
    <w:rsid w:val="000E0DAE"/>
    <w:rsid w:val="000E1A7E"/>
    <w:rsid w:val="000E1BBC"/>
    <w:rsid w:val="000E406D"/>
    <w:rsid w:val="000E71F2"/>
    <w:rsid w:val="000F5FA1"/>
    <w:rsid w:val="00105602"/>
    <w:rsid w:val="00111EA5"/>
    <w:rsid w:val="001121BC"/>
    <w:rsid w:val="001242A7"/>
    <w:rsid w:val="00124A21"/>
    <w:rsid w:val="00132D49"/>
    <w:rsid w:val="00133345"/>
    <w:rsid w:val="00146BD5"/>
    <w:rsid w:val="00151D7F"/>
    <w:rsid w:val="00152B4A"/>
    <w:rsid w:val="0015332C"/>
    <w:rsid w:val="00154C9F"/>
    <w:rsid w:val="00155A35"/>
    <w:rsid w:val="0016471E"/>
    <w:rsid w:val="001A4CB0"/>
    <w:rsid w:val="001C456B"/>
    <w:rsid w:val="001C4AC4"/>
    <w:rsid w:val="001C78F1"/>
    <w:rsid w:val="001E1686"/>
    <w:rsid w:val="001E1687"/>
    <w:rsid w:val="001E34F5"/>
    <w:rsid w:val="001E35EA"/>
    <w:rsid w:val="001E4A77"/>
    <w:rsid w:val="001F0088"/>
    <w:rsid w:val="001F3570"/>
    <w:rsid w:val="001F5095"/>
    <w:rsid w:val="002044F7"/>
    <w:rsid w:val="00215492"/>
    <w:rsid w:val="00232D14"/>
    <w:rsid w:val="00234DCA"/>
    <w:rsid w:val="00235396"/>
    <w:rsid w:val="002402C3"/>
    <w:rsid w:val="00256492"/>
    <w:rsid w:val="00271CD4"/>
    <w:rsid w:val="0027592B"/>
    <w:rsid w:val="00283AD5"/>
    <w:rsid w:val="00285F1E"/>
    <w:rsid w:val="00291CC9"/>
    <w:rsid w:val="00292FE4"/>
    <w:rsid w:val="0029443E"/>
    <w:rsid w:val="00296800"/>
    <w:rsid w:val="002A3FCB"/>
    <w:rsid w:val="002A4259"/>
    <w:rsid w:val="002B2509"/>
    <w:rsid w:val="002B6F94"/>
    <w:rsid w:val="002D6655"/>
    <w:rsid w:val="002D6950"/>
    <w:rsid w:val="002D7E8E"/>
    <w:rsid w:val="002E0D8A"/>
    <w:rsid w:val="002E168F"/>
    <w:rsid w:val="002E5FF4"/>
    <w:rsid w:val="002F5621"/>
    <w:rsid w:val="002F6345"/>
    <w:rsid w:val="00301D9B"/>
    <w:rsid w:val="00305C74"/>
    <w:rsid w:val="0030624D"/>
    <w:rsid w:val="00312A65"/>
    <w:rsid w:val="00321FB6"/>
    <w:rsid w:val="003305FC"/>
    <w:rsid w:val="00346EB0"/>
    <w:rsid w:val="003779A7"/>
    <w:rsid w:val="00377DE4"/>
    <w:rsid w:val="0038172B"/>
    <w:rsid w:val="00397754"/>
    <w:rsid w:val="003A07A8"/>
    <w:rsid w:val="003A2C6F"/>
    <w:rsid w:val="003B7A51"/>
    <w:rsid w:val="003C1C8E"/>
    <w:rsid w:val="003C2AC4"/>
    <w:rsid w:val="003C695C"/>
    <w:rsid w:val="003E541F"/>
    <w:rsid w:val="003E7BC8"/>
    <w:rsid w:val="003F7C0B"/>
    <w:rsid w:val="00405CF3"/>
    <w:rsid w:val="00422AA5"/>
    <w:rsid w:val="00430EB4"/>
    <w:rsid w:val="00432664"/>
    <w:rsid w:val="00432949"/>
    <w:rsid w:val="0043590C"/>
    <w:rsid w:val="00437F32"/>
    <w:rsid w:val="0045171D"/>
    <w:rsid w:val="00452A8E"/>
    <w:rsid w:val="00452F0E"/>
    <w:rsid w:val="00454C16"/>
    <w:rsid w:val="00454E17"/>
    <w:rsid w:val="00477BD8"/>
    <w:rsid w:val="00483638"/>
    <w:rsid w:val="0048429F"/>
    <w:rsid w:val="004945A9"/>
    <w:rsid w:val="004965E0"/>
    <w:rsid w:val="004A6670"/>
    <w:rsid w:val="004B264A"/>
    <w:rsid w:val="004B66E5"/>
    <w:rsid w:val="004C4225"/>
    <w:rsid w:val="004D25B2"/>
    <w:rsid w:val="004D3BD5"/>
    <w:rsid w:val="004D7E4F"/>
    <w:rsid w:val="004E0C2E"/>
    <w:rsid w:val="004E1F65"/>
    <w:rsid w:val="004F2EEB"/>
    <w:rsid w:val="004F4D20"/>
    <w:rsid w:val="004F5E23"/>
    <w:rsid w:val="004F773B"/>
    <w:rsid w:val="0050028D"/>
    <w:rsid w:val="00501C5B"/>
    <w:rsid w:val="005102C3"/>
    <w:rsid w:val="00511B3B"/>
    <w:rsid w:val="00515D5F"/>
    <w:rsid w:val="005236FC"/>
    <w:rsid w:val="00524666"/>
    <w:rsid w:val="00534DD4"/>
    <w:rsid w:val="005352B0"/>
    <w:rsid w:val="00543C56"/>
    <w:rsid w:val="00547D54"/>
    <w:rsid w:val="00561A73"/>
    <w:rsid w:val="00574AC7"/>
    <w:rsid w:val="005777B8"/>
    <w:rsid w:val="00587261"/>
    <w:rsid w:val="0059592C"/>
    <w:rsid w:val="00596775"/>
    <w:rsid w:val="005A1151"/>
    <w:rsid w:val="005A60D3"/>
    <w:rsid w:val="005B059B"/>
    <w:rsid w:val="005B2B94"/>
    <w:rsid w:val="005B4A7A"/>
    <w:rsid w:val="005C7DA4"/>
    <w:rsid w:val="005F046B"/>
    <w:rsid w:val="005F75EA"/>
    <w:rsid w:val="006015FB"/>
    <w:rsid w:val="00602CC7"/>
    <w:rsid w:val="00621785"/>
    <w:rsid w:val="00631892"/>
    <w:rsid w:val="00643E10"/>
    <w:rsid w:val="00652452"/>
    <w:rsid w:val="00654656"/>
    <w:rsid w:val="006550F8"/>
    <w:rsid w:val="00664E4D"/>
    <w:rsid w:val="006656C1"/>
    <w:rsid w:val="00675F6B"/>
    <w:rsid w:val="00677334"/>
    <w:rsid w:val="0068055B"/>
    <w:rsid w:val="00680C48"/>
    <w:rsid w:val="00683074"/>
    <w:rsid w:val="0068531C"/>
    <w:rsid w:val="00697F18"/>
    <w:rsid w:val="006B6376"/>
    <w:rsid w:val="006B6D8E"/>
    <w:rsid w:val="006B7981"/>
    <w:rsid w:val="006D06A0"/>
    <w:rsid w:val="006D2DD2"/>
    <w:rsid w:val="006D6297"/>
    <w:rsid w:val="006D6466"/>
    <w:rsid w:val="006F3128"/>
    <w:rsid w:val="006F5F2B"/>
    <w:rsid w:val="00701357"/>
    <w:rsid w:val="0071294E"/>
    <w:rsid w:val="00726444"/>
    <w:rsid w:val="00727C0D"/>
    <w:rsid w:val="0073040A"/>
    <w:rsid w:val="007477B3"/>
    <w:rsid w:val="007544F0"/>
    <w:rsid w:val="007773BE"/>
    <w:rsid w:val="0079283E"/>
    <w:rsid w:val="007929DC"/>
    <w:rsid w:val="007951B0"/>
    <w:rsid w:val="007A584A"/>
    <w:rsid w:val="007A61D5"/>
    <w:rsid w:val="007A6B71"/>
    <w:rsid w:val="007C0BFB"/>
    <w:rsid w:val="007C0C6D"/>
    <w:rsid w:val="007C6DE5"/>
    <w:rsid w:val="007C7A3C"/>
    <w:rsid w:val="007D26B7"/>
    <w:rsid w:val="0080177F"/>
    <w:rsid w:val="00803D06"/>
    <w:rsid w:val="008041F4"/>
    <w:rsid w:val="00811038"/>
    <w:rsid w:val="0081254F"/>
    <w:rsid w:val="008430CA"/>
    <w:rsid w:val="0084328B"/>
    <w:rsid w:val="00854D7D"/>
    <w:rsid w:val="00865032"/>
    <w:rsid w:val="00880AB2"/>
    <w:rsid w:val="0089520C"/>
    <w:rsid w:val="00895559"/>
    <w:rsid w:val="008A4CD6"/>
    <w:rsid w:val="008A7194"/>
    <w:rsid w:val="008A7F96"/>
    <w:rsid w:val="008B0B12"/>
    <w:rsid w:val="008B0DBB"/>
    <w:rsid w:val="008C7E01"/>
    <w:rsid w:val="008E108B"/>
    <w:rsid w:val="008E2DF6"/>
    <w:rsid w:val="008E61B3"/>
    <w:rsid w:val="008F3426"/>
    <w:rsid w:val="008F4C0B"/>
    <w:rsid w:val="008F75CD"/>
    <w:rsid w:val="009044BB"/>
    <w:rsid w:val="00907906"/>
    <w:rsid w:val="0091193A"/>
    <w:rsid w:val="00912469"/>
    <w:rsid w:val="00917974"/>
    <w:rsid w:val="009179DE"/>
    <w:rsid w:val="009262DC"/>
    <w:rsid w:val="00931F7F"/>
    <w:rsid w:val="00932176"/>
    <w:rsid w:val="009406B9"/>
    <w:rsid w:val="00947ECF"/>
    <w:rsid w:val="00955501"/>
    <w:rsid w:val="0096199D"/>
    <w:rsid w:val="00965552"/>
    <w:rsid w:val="00970952"/>
    <w:rsid w:val="009851A1"/>
    <w:rsid w:val="00985952"/>
    <w:rsid w:val="00987458"/>
    <w:rsid w:val="009942CB"/>
    <w:rsid w:val="009A7835"/>
    <w:rsid w:val="009C1B3D"/>
    <w:rsid w:val="009D1D54"/>
    <w:rsid w:val="009D4837"/>
    <w:rsid w:val="009F0822"/>
    <w:rsid w:val="009F5AC1"/>
    <w:rsid w:val="00A007B6"/>
    <w:rsid w:val="00A07BD5"/>
    <w:rsid w:val="00A12BEC"/>
    <w:rsid w:val="00A14CB8"/>
    <w:rsid w:val="00A22909"/>
    <w:rsid w:val="00A313E4"/>
    <w:rsid w:val="00A50A51"/>
    <w:rsid w:val="00A60123"/>
    <w:rsid w:val="00A61649"/>
    <w:rsid w:val="00A66909"/>
    <w:rsid w:val="00A71376"/>
    <w:rsid w:val="00A80578"/>
    <w:rsid w:val="00AA15EC"/>
    <w:rsid w:val="00AF38A8"/>
    <w:rsid w:val="00B0037F"/>
    <w:rsid w:val="00B15334"/>
    <w:rsid w:val="00B16D7F"/>
    <w:rsid w:val="00B22676"/>
    <w:rsid w:val="00B31F18"/>
    <w:rsid w:val="00B51277"/>
    <w:rsid w:val="00B6308F"/>
    <w:rsid w:val="00B632BF"/>
    <w:rsid w:val="00B82EAC"/>
    <w:rsid w:val="00B90DAA"/>
    <w:rsid w:val="00B932A4"/>
    <w:rsid w:val="00BB6711"/>
    <w:rsid w:val="00BE02B6"/>
    <w:rsid w:val="00BF1FB8"/>
    <w:rsid w:val="00BF339F"/>
    <w:rsid w:val="00C13C65"/>
    <w:rsid w:val="00C34DA7"/>
    <w:rsid w:val="00C42CA0"/>
    <w:rsid w:val="00C451CA"/>
    <w:rsid w:val="00C501C2"/>
    <w:rsid w:val="00C51B8C"/>
    <w:rsid w:val="00C5785A"/>
    <w:rsid w:val="00C70809"/>
    <w:rsid w:val="00C72CDE"/>
    <w:rsid w:val="00C72EC9"/>
    <w:rsid w:val="00C74F25"/>
    <w:rsid w:val="00C7566E"/>
    <w:rsid w:val="00C760D9"/>
    <w:rsid w:val="00C7659E"/>
    <w:rsid w:val="00C766D0"/>
    <w:rsid w:val="00C956AC"/>
    <w:rsid w:val="00CA7B65"/>
    <w:rsid w:val="00CB1510"/>
    <w:rsid w:val="00CB3B5F"/>
    <w:rsid w:val="00CC1E82"/>
    <w:rsid w:val="00CD03FA"/>
    <w:rsid w:val="00CE101B"/>
    <w:rsid w:val="00CE57AE"/>
    <w:rsid w:val="00D05291"/>
    <w:rsid w:val="00D1140C"/>
    <w:rsid w:val="00D302DF"/>
    <w:rsid w:val="00D4386D"/>
    <w:rsid w:val="00D50542"/>
    <w:rsid w:val="00D630EA"/>
    <w:rsid w:val="00D736B6"/>
    <w:rsid w:val="00D974DA"/>
    <w:rsid w:val="00DA2F6D"/>
    <w:rsid w:val="00DB440C"/>
    <w:rsid w:val="00DC1FA2"/>
    <w:rsid w:val="00DD4CE5"/>
    <w:rsid w:val="00DD5CF9"/>
    <w:rsid w:val="00DE0B5F"/>
    <w:rsid w:val="00DE65B0"/>
    <w:rsid w:val="00E022B7"/>
    <w:rsid w:val="00E03205"/>
    <w:rsid w:val="00E03723"/>
    <w:rsid w:val="00E050DE"/>
    <w:rsid w:val="00E10AB8"/>
    <w:rsid w:val="00E1518A"/>
    <w:rsid w:val="00E17324"/>
    <w:rsid w:val="00E214BB"/>
    <w:rsid w:val="00E2623E"/>
    <w:rsid w:val="00E27D77"/>
    <w:rsid w:val="00E36FE0"/>
    <w:rsid w:val="00E578D5"/>
    <w:rsid w:val="00E617E3"/>
    <w:rsid w:val="00E84150"/>
    <w:rsid w:val="00EA117E"/>
    <w:rsid w:val="00EA2579"/>
    <w:rsid w:val="00EA6C77"/>
    <w:rsid w:val="00EA7E4F"/>
    <w:rsid w:val="00EB745F"/>
    <w:rsid w:val="00ED1B76"/>
    <w:rsid w:val="00EF03A7"/>
    <w:rsid w:val="00EF2DBE"/>
    <w:rsid w:val="00F154E8"/>
    <w:rsid w:val="00F17AEA"/>
    <w:rsid w:val="00F230B1"/>
    <w:rsid w:val="00F2469D"/>
    <w:rsid w:val="00F3288B"/>
    <w:rsid w:val="00F5712D"/>
    <w:rsid w:val="00F73B49"/>
    <w:rsid w:val="00F7711C"/>
    <w:rsid w:val="00F8001C"/>
    <w:rsid w:val="00F94DB0"/>
    <w:rsid w:val="00FA7613"/>
    <w:rsid w:val="00FB7269"/>
    <w:rsid w:val="00FB76B4"/>
    <w:rsid w:val="00FC0EC5"/>
    <w:rsid w:val="00FC3B99"/>
    <w:rsid w:val="00FD5B9F"/>
    <w:rsid w:val="00FE1DE0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D0D6F7"/>
  <w15:chartTrackingRefBased/>
  <w15:docId w15:val="{2021F4CE-B556-4F16-9FFA-21675E9E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07BD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69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08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F0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83638"/>
  </w:style>
  <w:style w:type="character" w:styleId="Hipervnculo">
    <w:name w:val="Hyperlink"/>
    <w:rsid w:val="004F2EEB"/>
    <w:rPr>
      <w:color w:val="0563C1"/>
      <w:u w:val="single"/>
    </w:rPr>
  </w:style>
  <w:style w:type="character" w:styleId="Hipervnculovisitado">
    <w:name w:val="FollowedHyperlink"/>
    <w:rsid w:val="004F2EEB"/>
    <w:rPr>
      <w:color w:val="954F72"/>
      <w:u w:val="single"/>
    </w:rPr>
  </w:style>
  <w:style w:type="paragraph" w:styleId="Textodeglobo">
    <w:name w:val="Balloon Text"/>
    <w:basedOn w:val="Normal"/>
    <w:link w:val="TextodegloboCar"/>
    <w:rsid w:val="00DB44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B440C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rsid w:val="00EF03A7"/>
    <w:pPr>
      <w:ind w:left="284"/>
      <w:jc w:val="both"/>
    </w:pPr>
    <w:rPr>
      <w:rFonts w:ascii="Century Gothic" w:hAnsi="Century Gothic"/>
      <w:sz w:val="22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F03A7"/>
    <w:rPr>
      <w:rFonts w:ascii="Century Gothic" w:hAnsi="Century Gothic"/>
      <w:sz w:val="22"/>
      <w:lang w:val="es-ES_tradnl"/>
    </w:rPr>
  </w:style>
  <w:style w:type="paragraph" w:customStyle="1" w:styleId="TtuloPortada">
    <w:name w:val="Título Portada"/>
    <w:basedOn w:val="Normal"/>
    <w:rsid w:val="00EF03A7"/>
    <w:pPr>
      <w:spacing w:before="600" w:line="360" w:lineRule="auto"/>
      <w:ind w:left="567" w:right="567"/>
    </w:pPr>
    <w:rPr>
      <w:rFonts w:ascii="Arial" w:hAnsi="Arial"/>
      <w:b/>
      <w:bCs/>
      <w:sz w:val="40"/>
      <w:szCs w:val="40"/>
      <w:lang w:val="es-ES_tradnl"/>
    </w:rPr>
  </w:style>
  <w:style w:type="character" w:customStyle="1" w:styleId="normaltextrun">
    <w:name w:val="normaltextrun"/>
    <w:rsid w:val="00EF03A7"/>
  </w:style>
  <w:style w:type="character" w:customStyle="1" w:styleId="eop">
    <w:name w:val="eop"/>
    <w:rsid w:val="00EF03A7"/>
  </w:style>
  <w:style w:type="paragraph" w:styleId="Textoindependiente">
    <w:name w:val="Body Text"/>
    <w:basedOn w:val="Normal"/>
    <w:link w:val="TextoindependienteCar"/>
    <w:rsid w:val="001E16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E1687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001C"/>
    <w:rPr>
      <w:sz w:val="24"/>
      <w:szCs w:val="24"/>
    </w:rPr>
  </w:style>
  <w:style w:type="paragraph" w:styleId="ndice1">
    <w:name w:val="index 1"/>
    <w:basedOn w:val="Normal"/>
    <w:next w:val="Normal"/>
    <w:autoRedefine/>
    <w:uiPriority w:val="99"/>
    <w:rsid w:val="003A2C6F"/>
    <w:pPr>
      <w:ind w:left="240" w:hanging="240"/>
    </w:pPr>
  </w:style>
  <w:style w:type="table" w:styleId="Tablaconcuadrcula">
    <w:name w:val="Table Grid"/>
    <w:basedOn w:val="Tablanormal"/>
    <w:uiPriority w:val="39"/>
    <w:rsid w:val="009119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13334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133345"/>
  </w:style>
  <w:style w:type="character" w:styleId="Refdenotaalfinal">
    <w:name w:val="endnote reference"/>
    <w:basedOn w:val="Fuentedeprrafopredeter"/>
    <w:rsid w:val="00133345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A07BD5"/>
    <w:rPr>
      <w:rFonts w:ascii="Arial" w:hAnsi="Arial"/>
      <w:b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A07BD5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430CA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0062B2"/>
    <w:rPr>
      <w:color w:val="808080"/>
    </w:rPr>
  </w:style>
  <w:style w:type="character" w:styleId="Refdecomentario">
    <w:name w:val="annotation reference"/>
    <w:basedOn w:val="Fuentedeprrafopredeter"/>
    <w:rsid w:val="004945A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945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945A9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945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945A9"/>
    <w:rPr>
      <w:b/>
      <w:bCs/>
    </w:rPr>
  </w:style>
  <w:style w:type="character" w:customStyle="1" w:styleId="Ttulo3Car">
    <w:name w:val="Título 3 Car"/>
    <w:basedOn w:val="Fuentedeprrafopredeter"/>
    <w:link w:val="Ttulo3"/>
    <w:semiHidden/>
    <w:rsid w:val="003C69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hu.redsara.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de.carm.es/vernotificacion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b65n\Documents\Plantillas%20personalizadas%20de%20Office\mi%20Normal%20ATRM%20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0c2e5-7361-45c0-a883-681a0d48bbcc">
      <Terms xmlns="http://schemas.microsoft.com/office/infopath/2007/PartnerControls"/>
    </lcf76f155ced4ddcb4097134ff3c332f>
    <TaxCatchAll xmlns="28ca654c-96cf-40b2-897b-60e3fad88f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4023F83354214B906AF6340CACDB7D" ma:contentTypeVersion="11" ma:contentTypeDescription="Crear nuevo documento." ma:contentTypeScope="" ma:versionID="e8f6680930477b0e2be7fe1ffddb462d">
  <xsd:schema xmlns:xsd="http://www.w3.org/2001/XMLSchema" xmlns:xs="http://www.w3.org/2001/XMLSchema" xmlns:p="http://schemas.microsoft.com/office/2006/metadata/properties" xmlns:ns2="19a0c2e5-7361-45c0-a883-681a0d48bbcc" xmlns:ns3="28ca654c-96cf-40b2-897b-60e3fad88fbe" targetNamespace="http://schemas.microsoft.com/office/2006/metadata/properties" ma:root="true" ma:fieldsID="1025d44497f2ae0de1634c7e942956f3" ns2:_="" ns3:_="">
    <xsd:import namespace="19a0c2e5-7361-45c0-a883-681a0d48bbcc"/>
    <xsd:import namespace="28ca654c-96cf-40b2-897b-60e3fad88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0c2e5-7361-45c0-a883-681a0d48b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654c-96cf-40b2-897b-60e3fad88f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ff32dd-3f21-466c-bc50-4edd7fb2cb01}" ma:internalName="TaxCatchAll" ma:showField="CatchAllData" ma:web="28ca654c-96cf-40b2-897b-60e3fad88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7F71-6E27-44EC-BD61-82C736507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EBE53-A82E-4EEE-B86C-C3FDD1E1CD49}">
  <ds:schemaRefs>
    <ds:schemaRef ds:uri="http://schemas.microsoft.com/office/2006/metadata/properties"/>
    <ds:schemaRef ds:uri="http://schemas.microsoft.com/office/infopath/2007/PartnerControls"/>
    <ds:schemaRef ds:uri="19a0c2e5-7361-45c0-a883-681a0d48bbcc"/>
    <ds:schemaRef ds:uri="28ca654c-96cf-40b2-897b-60e3fad88fbe"/>
  </ds:schemaRefs>
</ds:datastoreItem>
</file>

<file path=customXml/itemProps3.xml><?xml version="1.0" encoding="utf-8"?>
<ds:datastoreItem xmlns:ds="http://schemas.openxmlformats.org/officeDocument/2006/customXml" ds:itemID="{8F3C1709-C8EE-4008-A89D-767CC05EA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0c2e5-7361-45c0-a883-681a0d48bbcc"/>
    <ds:schemaRef ds:uri="28ca654c-96cf-40b2-897b-60e3fad88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4338B1-475C-4BB5-B5D8-C212149C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Normal ATRM color.dot</Template>
  <TotalTime>201</TotalTime>
  <Pages>2</Pages>
  <Words>698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 BROCAL, ISAAC</dc:creator>
  <cp:keywords/>
  <dc:description/>
  <cp:lastModifiedBy>GOMEZ HERRERO, PABLO</cp:lastModifiedBy>
  <cp:revision>14</cp:revision>
  <cp:lastPrinted>2017-10-23T08:21:00Z</cp:lastPrinted>
  <dcterms:created xsi:type="dcterms:W3CDTF">2022-04-18T08:10:00Z</dcterms:created>
  <dcterms:modified xsi:type="dcterms:W3CDTF">2025-11-10T12:55:00Z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0x010100CE4023F83354214B906AF6340CACDB7D</vt:lpwstr>
  </property>
  <property fmtid="{D5CDD505-2E9C-101B-9397-08002B2CF9AE}" pid="3" name="MediaServiceImageTags">
    <vt:lpwstr/>
  </property>
</Properties>
</file>